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7B442" w14:textId="360C57A3" w:rsidR="000F418C" w:rsidRPr="000F418C" w:rsidRDefault="00541FCB" w:rsidP="000F418C">
      <w:pPr>
        <w:spacing w:after="0" w:line="300" w:lineRule="auto"/>
        <w:rPr>
          <w:rFonts w:ascii="Arial" w:eastAsia="MS PMincho" w:hAnsi="Arial" w:cs="Arial"/>
          <w:b/>
          <w:bCs/>
          <w:color w:val="538135" w:themeColor="accent6" w:themeShade="BF"/>
          <w:sz w:val="16"/>
          <w:szCs w:val="16"/>
        </w:rPr>
      </w:pPr>
      <w:r>
        <w:rPr>
          <w:noProof/>
        </w:rPr>
        <w:drawing>
          <wp:anchor distT="0" distB="0" distL="0" distR="0" simplePos="0" relativeHeight="251658752" behindDoc="0" locked="0" layoutInCell="1" allowOverlap="1" wp14:anchorId="4F731E5E" wp14:editId="1AB37D6A">
            <wp:simplePos x="0" y="0"/>
            <wp:positionH relativeFrom="page">
              <wp:posOffset>490855</wp:posOffset>
            </wp:positionH>
            <wp:positionV relativeFrom="paragraph">
              <wp:posOffset>-181610</wp:posOffset>
            </wp:positionV>
            <wp:extent cx="661972" cy="575306"/>
            <wp:effectExtent l="0" t="0" r="0" b="0"/>
            <wp:wrapNone/>
            <wp:docPr id="1376734968" name="Picture 1376734968" descr="A green and white 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green and white logo&#10;&#10;Description automatically generated"/>
                    <pic:cNvPicPr/>
                  </pic:nvPicPr>
                  <pic:blipFill>
                    <a:blip r:embed="rId8" cstate="print"/>
                    <a:stretch>
                      <a:fillRect/>
                    </a:stretch>
                  </pic:blipFill>
                  <pic:spPr>
                    <a:xfrm>
                      <a:off x="0" y="0"/>
                      <a:ext cx="661972" cy="575306"/>
                    </a:xfrm>
                    <a:prstGeom prst="rect">
                      <a:avLst/>
                    </a:prstGeom>
                  </pic:spPr>
                </pic:pic>
              </a:graphicData>
            </a:graphic>
          </wp:anchor>
        </w:drawing>
      </w:r>
      <w:r w:rsidR="00C32C22">
        <w:rPr>
          <w:rFonts w:ascii="Arial" w:eastAsia="MS PMincho" w:hAnsi="Arial" w:cs="Arial"/>
          <w:b/>
          <w:bCs/>
          <w:color w:val="538135" w:themeColor="accent6" w:themeShade="BF"/>
          <w:sz w:val="16"/>
          <w:szCs w:val="16"/>
        </w:rPr>
        <w:t xml:space="preserve">             </w:t>
      </w:r>
      <w:r w:rsidR="00C32C22">
        <w:rPr>
          <w:rFonts w:ascii="Arial" w:eastAsia="MS PMincho" w:hAnsi="Arial" w:cs="Arial"/>
          <w:b/>
          <w:bCs/>
          <w:color w:val="538135" w:themeColor="accent6" w:themeShade="BF"/>
          <w:sz w:val="16"/>
          <w:szCs w:val="16"/>
        </w:rPr>
        <w:tab/>
      </w:r>
      <w:r w:rsidR="00C32C22">
        <w:rPr>
          <w:rFonts w:ascii="Arial" w:eastAsia="MS PMincho" w:hAnsi="Arial" w:cs="Arial"/>
          <w:b/>
          <w:bCs/>
          <w:color w:val="538135" w:themeColor="accent6" w:themeShade="BF"/>
          <w:sz w:val="16"/>
          <w:szCs w:val="16"/>
        </w:rPr>
        <w:tab/>
      </w:r>
      <w:r w:rsidR="00C32C22">
        <w:rPr>
          <w:rFonts w:ascii="Arial" w:eastAsia="MS PMincho" w:hAnsi="Arial" w:cs="Arial"/>
          <w:b/>
          <w:bCs/>
          <w:color w:val="538135" w:themeColor="accent6" w:themeShade="BF"/>
          <w:sz w:val="16"/>
          <w:szCs w:val="16"/>
        </w:rPr>
        <w:tab/>
      </w:r>
      <w:r w:rsidR="00C32C22">
        <w:rPr>
          <w:rFonts w:ascii="Arial" w:eastAsia="MS PMincho" w:hAnsi="Arial" w:cs="Arial"/>
          <w:b/>
          <w:bCs/>
          <w:color w:val="538135" w:themeColor="accent6" w:themeShade="BF"/>
          <w:sz w:val="16"/>
          <w:szCs w:val="16"/>
        </w:rPr>
        <w:tab/>
      </w:r>
      <w:r w:rsidR="00C32C22">
        <w:rPr>
          <w:rFonts w:ascii="Arial" w:eastAsia="MS PMincho" w:hAnsi="Arial" w:cs="Arial"/>
          <w:b/>
          <w:bCs/>
          <w:color w:val="538135" w:themeColor="accent6" w:themeShade="BF"/>
          <w:sz w:val="16"/>
          <w:szCs w:val="16"/>
        </w:rPr>
        <w:tab/>
      </w:r>
      <w:r w:rsidR="00C32C22">
        <w:rPr>
          <w:rFonts w:ascii="Arial" w:eastAsia="MS PMincho" w:hAnsi="Arial" w:cs="Arial"/>
          <w:b/>
          <w:bCs/>
          <w:color w:val="538135" w:themeColor="accent6" w:themeShade="BF"/>
          <w:sz w:val="16"/>
          <w:szCs w:val="16"/>
        </w:rPr>
        <w:tab/>
      </w:r>
      <w:r w:rsidR="00C32C22">
        <w:rPr>
          <w:rFonts w:ascii="Arial" w:eastAsia="MS PMincho" w:hAnsi="Arial" w:cs="Arial"/>
          <w:b/>
          <w:bCs/>
          <w:color w:val="538135" w:themeColor="accent6" w:themeShade="BF"/>
          <w:sz w:val="16"/>
          <w:szCs w:val="16"/>
        </w:rPr>
        <w:tab/>
      </w:r>
      <w:r w:rsidR="00C32C22">
        <w:rPr>
          <w:rFonts w:ascii="Arial" w:eastAsia="MS PMincho" w:hAnsi="Arial" w:cs="Arial"/>
          <w:b/>
          <w:bCs/>
          <w:color w:val="538135" w:themeColor="accent6" w:themeShade="BF"/>
          <w:sz w:val="16"/>
          <w:szCs w:val="16"/>
        </w:rPr>
        <w:tab/>
      </w:r>
      <w:r w:rsidR="00C32C22">
        <w:rPr>
          <w:rFonts w:ascii="Arial" w:eastAsia="MS PMincho" w:hAnsi="Arial" w:cs="Arial"/>
          <w:b/>
          <w:bCs/>
          <w:color w:val="538135" w:themeColor="accent6" w:themeShade="BF"/>
          <w:sz w:val="16"/>
          <w:szCs w:val="16"/>
        </w:rPr>
        <w:tab/>
      </w:r>
      <w:r w:rsidR="00C32C22">
        <w:rPr>
          <w:rFonts w:ascii="Arial" w:eastAsia="MS PMincho" w:hAnsi="Arial" w:cs="Arial"/>
          <w:b/>
          <w:bCs/>
          <w:color w:val="538135" w:themeColor="accent6" w:themeShade="BF"/>
          <w:sz w:val="16"/>
          <w:szCs w:val="16"/>
        </w:rPr>
        <w:tab/>
      </w:r>
      <w:r w:rsidR="00C32C22">
        <w:rPr>
          <w:rFonts w:ascii="Arial" w:eastAsia="MS PMincho" w:hAnsi="Arial" w:cs="Arial"/>
          <w:b/>
          <w:bCs/>
          <w:color w:val="538135" w:themeColor="accent6" w:themeShade="BF"/>
          <w:sz w:val="16"/>
          <w:szCs w:val="16"/>
        </w:rPr>
        <w:tab/>
      </w:r>
      <w:r w:rsidR="000F418C" w:rsidRPr="000F418C">
        <w:rPr>
          <w:rFonts w:ascii="Arial" w:eastAsia="MS PMincho" w:hAnsi="Arial" w:cs="Arial"/>
          <w:b/>
          <w:bCs/>
          <w:color w:val="538135" w:themeColor="accent6" w:themeShade="BF"/>
          <w:sz w:val="16"/>
          <w:szCs w:val="16"/>
        </w:rPr>
        <w:t xml:space="preserve">Green Acres </w:t>
      </w:r>
      <w:proofErr w:type="gramStart"/>
      <w:r w:rsidR="000F418C" w:rsidRPr="000F418C">
        <w:rPr>
          <w:rFonts w:ascii="Arial" w:eastAsia="MS PMincho" w:hAnsi="Arial" w:cs="Arial"/>
          <w:b/>
          <w:bCs/>
          <w:color w:val="538135" w:themeColor="accent6" w:themeShade="BF"/>
          <w:sz w:val="16"/>
          <w:szCs w:val="16"/>
        </w:rPr>
        <w:t>Home Owners</w:t>
      </w:r>
      <w:proofErr w:type="gramEnd"/>
      <w:r w:rsidR="000F418C" w:rsidRPr="000F418C">
        <w:rPr>
          <w:rFonts w:ascii="Arial" w:eastAsia="MS PMincho" w:hAnsi="Arial" w:cs="Arial"/>
          <w:b/>
          <w:bCs/>
          <w:color w:val="538135" w:themeColor="accent6" w:themeShade="BF"/>
          <w:sz w:val="16"/>
          <w:szCs w:val="16"/>
        </w:rPr>
        <w:t xml:space="preserve"> Asso.</w:t>
      </w:r>
    </w:p>
    <w:p w14:paraId="515B2782" w14:textId="31131EE6" w:rsidR="000F418C" w:rsidRPr="000F418C" w:rsidRDefault="00134842" w:rsidP="00C32C22">
      <w:pPr>
        <w:spacing w:after="0" w:line="300" w:lineRule="auto"/>
        <w:ind w:left="7200" w:firstLine="720"/>
        <w:rPr>
          <w:rFonts w:ascii="Arial" w:eastAsia="MS PMincho" w:hAnsi="Arial" w:cs="Arial"/>
          <w:b/>
          <w:bCs/>
          <w:color w:val="538135" w:themeColor="accent6" w:themeShade="BF"/>
          <w:sz w:val="16"/>
          <w:szCs w:val="16"/>
        </w:rPr>
      </w:pPr>
      <w:r>
        <w:rPr>
          <w:rFonts w:ascii="Arial" w:eastAsia="MS PMincho" w:hAnsi="Arial" w:cs="Arial"/>
          <w:b/>
          <w:bCs/>
          <w:color w:val="538135" w:themeColor="accent6" w:themeShade="BF"/>
          <w:sz w:val="16"/>
          <w:szCs w:val="16"/>
        </w:rPr>
        <w:t xml:space="preserve"> </w:t>
      </w:r>
      <w:r w:rsidR="000F418C" w:rsidRPr="000F418C">
        <w:rPr>
          <w:rFonts w:ascii="Arial" w:eastAsia="MS PMincho" w:hAnsi="Arial" w:cs="Arial"/>
          <w:b/>
          <w:bCs/>
          <w:color w:val="538135" w:themeColor="accent6" w:themeShade="BF"/>
          <w:sz w:val="16"/>
          <w:szCs w:val="16"/>
        </w:rPr>
        <w:t>P.O. Box 174</w:t>
      </w:r>
    </w:p>
    <w:p w14:paraId="310796C5" w14:textId="4595209E" w:rsidR="000F418C" w:rsidRPr="000F418C" w:rsidRDefault="00C32C22" w:rsidP="00C32C22">
      <w:pPr>
        <w:spacing w:after="0" w:line="300" w:lineRule="auto"/>
        <w:ind w:left="7920"/>
        <w:rPr>
          <w:rFonts w:ascii="Arial" w:eastAsia="MS PMincho" w:hAnsi="Arial" w:cs="Arial"/>
          <w:b/>
          <w:bCs/>
          <w:color w:val="538135" w:themeColor="accent6" w:themeShade="BF"/>
          <w:sz w:val="16"/>
          <w:szCs w:val="16"/>
        </w:rPr>
      </w:pPr>
      <w:r>
        <w:rPr>
          <w:rFonts w:ascii="Arial" w:eastAsia="MS PMincho" w:hAnsi="Arial" w:cs="Arial"/>
          <w:b/>
          <w:bCs/>
          <w:color w:val="538135" w:themeColor="accent6" w:themeShade="BF"/>
          <w:sz w:val="16"/>
          <w:szCs w:val="16"/>
        </w:rPr>
        <w:t xml:space="preserve"> </w:t>
      </w:r>
      <w:r w:rsidR="000F418C" w:rsidRPr="000F418C">
        <w:rPr>
          <w:rFonts w:ascii="Arial" w:eastAsia="MS PMincho" w:hAnsi="Arial" w:cs="Arial"/>
          <w:b/>
          <w:bCs/>
          <w:color w:val="538135" w:themeColor="accent6" w:themeShade="BF"/>
          <w:sz w:val="16"/>
          <w:szCs w:val="16"/>
        </w:rPr>
        <w:t>Ellerslie, GA 31807</w:t>
      </w:r>
    </w:p>
    <w:p w14:paraId="2CC66A0B" w14:textId="54E71CDE" w:rsidR="00CC2688" w:rsidRPr="00C337F2" w:rsidRDefault="00AF5B1D" w:rsidP="00F55D2B">
      <w:pPr>
        <w:pStyle w:val="AveryStyle1"/>
        <w:spacing w:after="0"/>
        <w:ind w:left="0" w:right="317"/>
        <w:jc w:val="left"/>
        <w:rPr>
          <w:rFonts w:ascii="Book Antiqua" w:hAnsi="Book Antiqua"/>
          <w:b/>
          <w:i/>
          <w:color w:val="538135" w:themeColor="accent6" w:themeShade="BF"/>
          <w:sz w:val="36"/>
          <w:szCs w:val="36"/>
        </w:rPr>
      </w:pPr>
      <w:r w:rsidRPr="00C337F2">
        <w:rPr>
          <w:rFonts w:ascii="Book Antiqua" w:hAnsi="Book Antiqua"/>
          <w:b/>
          <w:i/>
          <w:color w:val="538135" w:themeColor="accent6" w:themeShade="BF"/>
          <w:sz w:val="36"/>
          <w:szCs w:val="36"/>
        </w:rPr>
        <w:t xml:space="preserve">Green Acres </w:t>
      </w:r>
      <w:proofErr w:type="gramStart"/>
      <w:r w:rsidRPr="00C337F2">
        <w:rPr>
          <w:rFonts w:ascii="Book Antiqua" w:hAnsi="Book Antiqua"/>
          <w:b/>
          <w:i/>
          <w:color w:val="538135" w:themeColor="accent6" w:themeShade="BF"/>
          <w:sz w:val="36"/>
          <w:szCs w:val="36"/>
        </w:rPr>
        <w:t>Home Owners</w:t>
      </w:r>
      <w:proofErr w:type="gramEnd"/>
      <w:r w:rsidRPr="00C337F2">
        <w:rPr>
          <w:rFonts w:ascii="Book Antiqua" w:hAnsi="Book Antiqua"/>
          <w:b/>
          <w:i/>
          <w:color w:val="538135" w:themeColor="accent6" w:themeShade="BF"/>
          <w:sz w:val="36"/>
          <w:szCs w:val="36"/>
        </w:rPr>
        <w:t xml:space="preserve"> Association</w:t>
      </w:r>
      <w:r w:rsidR="00F55D2B" w:rsidRPr="00C337F2">
        <w:rPr>
          <w:rFonts w:ascii="Book Antiqua" w:hAnsi="Book Antiqua"/>
          <w:b/>
          <w:i/>
          <w:color w:val="538135" w:themeColor="accent6" w:themeShade="BF"/>
          <w:sz w:val="36"/>
          <w:szCs w:val="36"/>
        </w:rPr>
        <w:t xml:space="preserve"> </w:t>
      </w:r>
      <w:r w:rsidR="00872A52" w:rsidRPr="00C337F2">
        <w:rPr>
          <w:rFonts w:ascii="Book Antiqua" w:hAnsi="Book Antiqua"/>
          <w:b/>
          <w:i/>
          <w:color w:val="538135" w:themeColor="accent6" w:themeShade="BF"/>
          <w:sz w:val="36"/>
          <w:szCs w:val="36"/>
        </w:rPr>
        <w:t>Newsletter</w:t>
      </w:r>
    </w:p>
    <w:p w14:paraId="75E1F1F0" w14:textId="34F45194" w:rsidR="00AF5B1D" w:rsidRPr="00C337F2" w:rsidRDefault="00AF5B1D" w:rsidP="00CC2688">
      <w:pPr>
        <w:pStyle w:val="AveryStyle1"/>
        <w:spacing w:after="0"/>
        <w:ind w:left="0" w:right="317"/>
        <w:rPr>
          <w:rFonts w:ascii="Book Antiqua" w:hAnsi="Book Antiqua"/>
          <w:b/>
          <w:i/>
          <w:color w:val="auto"/>
          <w:sz w:val="22"/>
        </w:rPr>
      </w:pPr>
      <w:r w:rsidRPr="00C337F2">
        <w:rPr>
          <w:rFonts w:ascii="Book Antiqua" w:hAnsi="Book Antiqua"/>
          <w:color w:val="auto"/>
          <w:sz w:val="36"/>
          <w:szCs w:val="36"/>
        </w:rPr>
        <w:tab/>
      </w:r>
      <w:r w:rsidR="00CC2688" w:rsidRPr="00C337F2">
        <w:rPr>
          <w:rFonts w:ascii="Book Antiqua" w:hAnsi="Book Antiqua"/>
          <w:color w:val="auto"/>
          <w:sz w:val="36"/>
          <w:szCs w:val="36"/>
        </w:rPr>
        <w:tab/>
      </w:r>
      <w:r w:rsidR="00CC2688" w:rsidRPr="00C337F2">
        <w:rPr>
          <w:rFonts w:ascii="Book Antiqua" w:hAnsi="Book Antiqua"/>
          <w:color w:val="auto"/>
          <w:sz w:val="36"/>
          <w:szCs w:val="36"/>
        </w:rPr>
        <w:tab/>
      </w:r>
      <w:r w:rsidR="00CC2688" w:rsidRPr="00C337F2">
        <w:rPr>
          <w:rFonts w:ascii="Book Antiqua" w:hAnsi="Book Antiqua"/>
          <w:color w:val="auto"/>
          <w:sz w:val="36"/>
          <w:szCs w:val="36"/>
        </w:rPr>
        <w:tab/>
      </w:r>
      <w:r w:rsidR="00CC2688" w:rsidRPr="00C337F2">
        <w:rPr>
          <w:rFonts w:ascii="Book Antiqua" w:hAnsi="Book Antiqua"/>
          <w:color w:val="auto"/>
          <w:sz w:val="36"/>
          <w:szCs w:val="36"/>
        </w:rPr>
        <w:tab/>
      </w:r>
      <w:r w:rsidR="00CC2688" w:rsidRPr="00C337F2">
        <w:rPr>
          <w:rFonts w:ascii="Book Antiqua" w:hAnsi="Book Antiqua"/>
          <w:color w:val="auto"/>
          <w:sz w:val="36"/>
          <w:szCs w:val="36"/>
        </w:rPr>
        <w:tab/>
      </w:r>
      <w:r w:rsidR="00CC2688" w:rsidRPr="00C337F2">
        <w:rPr>
          <w:rFonts w:ascii="Book Antiqua" w:hAnsi="Book Antiqua"/>
          <w:color w:val="auto"/>
          <w:sz w:val="36"/>
          <w:szCs w:val="36"/>
        </w:rPr>
        <w:tab/>
      </w:r>
      <w:r w:rsidR="00CC2688" w:rsidRPr="00C337F2">
        <w:rPr>
          <w:rFonts w:ascii="Book Antiqua" w:hAnsi="Book Antiqua"/>
          <w:color w:val="auto"/>
          <w:sz w:val="36"/>
          <w:szCs w:val="36"/>
        </w:rPr>
        <w:tab/>
      </w:r>
      <w:r w:rsidR="00CC2688" w:rsidRPr="00C337F2">
        <w:rPr>
          <w:rFonts w:ascii="Book Antiqua" w:hAnsi="Book Antiqua"/>
          <w:color w:val="auto"/>
          <w:sz w:val="36"/>
          <w:szCs w:val="36"/>
        </w:rPr>
        <w:tab/>
      </w:r>
      <w:r w:rsidR="00CC2688" w:rsidRPr="00C337F2">
        <w:rPr>
          <w:rFonts w:ascii="Book Antiqua" w:hAnsi="Book Antiqua"/>
          <w:color w:val="auto"/>
          <w:sz w:val="36"/>
          <w:szCs w:val="36"/>
        </w:rPr>
        <w:tab/>
      </w:r>
      <w:r w:rsidR="00DA5411">
        <w:rPr>
          <w:rFonts w:ascii="Book Antiqua" w:hAnsi="Book Antiqua"/>
          <w:color w:val="auto"/>
          <w:sz w:val="22"/>
        </w:rPr>
        <w:t>February</w:t>
      </w:r>
      <w:r w:rsidR="005F23D6">
        <w:rPr>
          <w:rFonts w:ascii="Book Antiqua" w:hAnsi="Book Antiqua"/>
          <w:color w:val="auto"/>
          <w:sz w:val="22"/>
        </w:rPr>
        <w:t xml:space="preserve"> 2025</w:t>
      </w:r>
    </w:p>
    <w:p w14:paraId="780B72C7" w14:textId="5023BF31" w:rsidR="00AF5B1D" w:rsidRPr="00C337F2" w:rsidRDefault="00BC3EEE">
      <w:r w:rsidRPr="00C337F2">
        <w:rPr>
          <w:noProof/>
        </w:rPr>
        <mc:AlternateContent>
          <mc:Choice Requires="wps">
            <w:drawing>
              <wp:anchor distT="0" distB="0" distL="114300" distR="114300" simplePos="0" relativeHeight="251659264" behindDoc="0" locked="0" layoutInCell="0" allowOverlap="1" wp14:anchorId="660E6C78" wp14:editId="066AA068">
                <wp:simplePos x="0" y="0"/>
                <wp:positionH relativeFrom="margin">
                  <wp:align>left</wp:align>
                </wp:positionH>
                <wp:positionV relativeFrom="paragraph">
                  <wp:posOffset>72390</wp:posOffset>
                </wp:positionV>
                <wp:extent cx="3352800" cy="8105775"/>
                <wp:effectExtent l="0" t="0" r="0" b="952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810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E049D8" w14:textId="4B001EA3" w:rsidR="00AF5B1D" w:rsidRPr="00C337F2" w:rsidRDefault="00AF5B1D">
                            <w:pPr>
                              <w:pStyle w:val="Subtitle-Elegant"/>
                              <w:rPr>
                                <w:b/>
                                <w:bCs/>
                                <w:sz w:val="40"/>
                                <w:szCs w:val="40"/>
                                <w:u w:val="single"/>
                              </w:rPr>
                            </w:pPr>
                          </w:p>
                          <w:p w14:paraId="4399E302" w14:textId="07E9174B" w:rsidR="00204EA4" w:rsidRPr="00C337F2" w:rsidRDefault="00FF3183" w:rsidP="00C15AFC">
                            <w:pPr>
                              <w:pStyle w:val="Byline-Elegant"/>
                            </w:pPr>
                            <w:r w:rsidRPr="00C337F2">
                              <w:t xml:space="preserve">Dear Green Acres </w:t>
                            </w:r>
                            <w:r w:rsidR="00737D4A" w:rsidRPr="00C337F2">
                              <w:t>Homeowners and Current Residents</w:t>
                            </w:r>
                            <w:r w:rsidR="00AB7D5F" w:rsidRPr="00C337F2">
                              <w:t xml:space="preserve">, </w:t>
                            </w:r>
                            <w:r w:rsidR="0006376C" w:rsidRPr="00C337F2">
                              <w:t>we</w:t>
                            </w:r>
                            <w:r w:rsidR="00AB7D5F" w:rsidRPr="00C337F2">
                              <w:t xml:space="preserve"> hope everyone is doing well and ha</w:t>
                            </w:r>
                            <w:r w:rsidR="006C1F8C" w:rsidRPr="00C337F2">
                              <w:t xml:space="preserve">d an awesome summer. </w:t>
                            </w:r>
                            <w:r w:rsidR="006C1F8C" w:rsidRPr="006E1DB7">
                              <w:rPr>
                                <w:sz w:val="24"/>
                                <w:szCs w:val="24"/>
                                <w:u w:val="single"/>
                              </w:rPr>
                              <w:t xml:space="preserve">The Board </w:t>
                            </w:r>
                            <w:r w:rsidR="001C2C85" w:rsidRPr="006E1DB7">
                              <w:rPr>
                                <w:sz w:val="24"/>
                                <w:szCs w:val="24"/>
                                <w:u w:val="single"/>
                              </w:rPr>
                              <w:t xml:space="preserve">will be </w:t>
                            </w:r>
                            <w:r w:rsidR="006C1F8C" w:rsidRPr="006E1DB7">
                              <w:rPr>
                                <w:sz w:val="24"/>
                                <w:szCs w:val="24"/>
                                <w:u w:val="single"/>
                              </w:rPr>
                              <w:t>conduct</w:t>
                            </w:r>
                            <w:r w:rsidR="008D0BFC" w:rsidRPr="006E1DB7">
                              <w:rPr>
                                <w:sz w:val="24"/>
                                <w:szCs w:val="24"/>
                                <w:u w:val="single"/>
                              </w:rPr>
                              <w:t xml:space="preserve">ing </w:t>
                            </w:r>
                            <w:r w:rsidR="006C1F8C" w:rsidRPr="006E1DB7">
                              <w:rPr>
                                <w:sz w:val="24"/>
                                <w:szCs w:val="24"/>
                                <w:u w:val="single"/>
                              </w:rPr>
                              <w:t>its annual meeting</w:t>
                            </w:r>
                            <w:r w:rsidR="00E15617" w:rsidRPr="006E1DB7">
                              <w:rPr>
                                <w:sz w:val="24"/>
                                <w:szCs w:val="24"/>
                                <w:u w:val="single"/>
                              </w:rPr>
                              <w:t xml:space="preserve"> on September 2</w:t>
                            </w:r>
                            <w:r w:rsidR="002724F3" w:rsidRPr="006E1DB7">
                              <w:rPr>
                                <w:sz w:val="24"/>
                                <w:szCs w:val="24"/>
                                <w:u w:val="single"/>
                              </w:rPr>
                              <w:t>8</w:t>
                            </w:r>
                            <w:r w:rsidR="00E15617" w:rsidRPr="006E1DB7">
                              <w:rPr>
                                <w:sz w:val="24"/>
                                <w:szCs w:val="24"/>
                                <w:u w:val="single"/>
                              </w:rPr>
                              <w:t xml:space="preserve">, </w:t>
                            </w:r>
                            <w:r w:rsidR="006E1DB7" w:rsidRPr="006E1DB7">
                              <w:rPr>
                                <w:sz w:val="24"/>
                                <w:szCs w:val="24"/>
                                <w:u w:val="single"/>
                              </w:rPr>
                              <w:t>2025,</w:t>
                            </w:r>
                            <w:r w:rsidR="002C3691" w:rsidRPr="006E1DB7">
                              <w:rPr>
                                <w:sz w:val="24"/>
                                <w:szCs w:val="24"/>
                                <w:u w:val="single"/>
                              </w:rPr>
                              <w:t xml:space="preserve"> at Pop</w:t>
                            </w:r>
                            <w:r w:rsidR="00EE2C5F" w:rsidRPr="006E1DB7">
                              <w:rPr>
                                <w:sz w:val="24"/>
                                <w:szCs w:val="24"/>
                                <w:u w:val="single"/>
                              </w:rPr>
                              <w:t>s Place from</w:t>
                            </w:r>
                            <w:r w:rsidR="00056823">
                              <w:rPr>
                                <w:sz w:val="24"/>
                                <w:szCs w:val="24"/>
                                <w:u w:val="single"/>
                              </w:rPr>
                              <w:t xml:space="preserve"> </w:t>
                            </w:r>
                            <w:r w:rsidR="00EE2C5F" w:rsidRPr="006E1DB7">
                              <w:rPr>
                                <w:sz w:val="24"/>
                                <w:szCs w:val="24"/>
                                <w:u w:val="single"/>
                              </w:rPr>
                              <w:t>4PM-6PM</w:t>
                            </w:r>
                            <w:r w:rsidR="00E15617" w:rsidRPr="00C337F2">
                              <w:rPr>
                                <w:sz w:val="24"/>
                                <w:szCs w:val="24"/>
                                <w:u w:val="single"/>
                              </w:rPr>
                              <w:t>.</w:t>
                            </w:r>
                            <w:r w:rsidR="00E15617" w:rsidRPr="00C337F2">
                              <w:t> </w:t>
                            </w:r>
                            <w:r w:rsidR="00FC47A8" w:rsidRPr="00C337F2">
                              <w:t xml:space="preserve">We </w:t>
                            </w:r>
                            <w:r w:rsidR="008F289A" w:rsidRPr="00C337F2">
                              <w:t>strongly</w:t>
                            </w:r>
                            <w:r w:rsidR="00FC47A8" w:rsidRPr="00C337F2">
                              <w:t xml:space="preserve"> encourage everyone to </w:t>
                            </w:r>
                            <w:r w:rsidR="00256E0F" w:rsidRPr="00C337F2">
                              <w:t>attend</w:t>
                            </w:r>
                            <w:r w:rsidR="001C2C85" w:rsidRPr="00C337F2">
                              <w:t xml:space="preserve">. The signs will be put at both </w:t>
                            </w:r>
                            <w:r w:rsidR="003F2A79" w:rsidRPr="00C337F2">
                              <w:t>entrances</w:t>
                            </w:r>
                            <w:r w:rsidR="001C2C85" w:rsidRPr="00C337F2">
                              <w:t xml:space="preserve"> usually </w:t>
                            </w:r>
                            <w:r w:rsidR="0064463C" w:rsidRPr="00C337F2">
                              <w:t>a week</w:t>
                            </w:r>
                            <w:r w:rsidR="001C2C85" w:rsidRPr="00C337F2">
                              <w:t xml:space="preserve"> ahead of the </w:t>
                            </w:r>
                            <w:r w:rsidR="0055247A" w:rsidRPr="00C337F2">
                              <w:t>date,</w:t>
                            </w:r>
                            <w:r w:rsidR="001C2C85" w:rsidRPr="00C337F2">
                              <w:t xml:space="preserve"> so everyone knows the tim</w:t>
                            </w:r>
                            <w:r w:rsidR="0064463C" w:rsidRPr="00C337F2">
                              <w:t>e and place.</w:t>
                            </w:r>
                            <w:r w:rsidR="00FC47A8" w:rsidRPr="00C337F2">
                              <w:t xml:space="preserve"> </w:t>
                            </w:r>
                            <w:r w:rsidR="006E1DB7">
                              <w:rPr>
                                <w:sz w:val="24"/>
                                <w:szCs w:val="24"/>
                                <w:u w:val="single"/>
                              </w:rPr>
                              <w:t>The meeting is very important so we can have a quorum established and can vote</w:t>
                            </w:r>
                            <w:r w:rsidR="008761B7">
                              <w:rPr>
                                <w:sz w:val="24"/>
                                <w:szCs w:val="24"/>
                                <w:u w:val="single"/>
                              </w:rPr>
                              <w:t xml:space="preserve"> on</w:t>
                            </w:r>
                            <w:r w:rsidR="006E1DB7">
                              <w:rPr>
                                <w:sz w:val="24"/>
                                <w:szCs w:val="24"/>
                                <w:u w:val="single"/>
                              </w:rPr>
                              <w:t xml:space="preserve"> any changes that are brought up</w:t>
                            </w:r>
                            <w:r w:rsidR="00EE2C5F" w:rsidRPr="00C337F2">
                              <w:rPr>
                                <w:sz w:val="24"/>
                                <w:szCs w:val="24"/>
                                <w:u w:val="single"/>
                              </w:rPr>
                              <w:t>.</w:t>
                            </w:r>
                            <w:r w:rsidR="00A831DD" w:rsidRPr="00C337F2">
                              <w:t xml:space="preserve"> </w:t>
                            </w:r>
                            <w:r w:rsidR="006E1DB7">
                              <w:t>The New Bi-Laws and Covenant are posted at both websites. We encourage you to look over them.</w:t>
                            </w:r>
                            <w:r w:rsidR="006E1DB7" w:rsidRPr="00C337F2">
                              <w:t xml:space="preserve"> If</w:t>
                            </w:r>
                            <w:r w:rsidR="00301642" w:rsidRPr="00C337F2">
                              <w:t xml:space="preserve"> you need a copy</w:t>
                            </w:r>
                            <w:r w:rsidR="006C1F8C" w:rsidRPr="00C337F2">
                              <w:t>,</w:t>
                            </w:r>
                            <w:r w:rsidR="00301642" w:rsidRPr="00C337F2">
                              <w:t xml:space="preserve"> </w:t>
                            </w:r>
                            <w:r w:rsidR="00985F83" w:rsidRPr="00C337F2">
                              <w:t>email us</w:t>
                            </w:r>
                            <w:r w:rsidR="005A7ECE" w:rsidRPr="00C337F2">
                              <w:t xml:space="preserve">, or call we also have them </w:t>
                            </w:r>
                            <w:r w:rsidR="00985F83" w:rsidRPr="00C337F2">
                              <w:t>available</w:t>
                            </w:r>
                            <w:r w:rsidR="005A7ECE" w:rsidRPr="00C337F2">
                              <w:t xml:space="preserve"> on Facebook and the GAHOA </w:t>
                            </w:r>
                            <w:r w:rsidR="00AA5B66" w:rsidRPr="00C337F2">
                              <w:t>website (</w:t>
                            </w:r>
                            <w:r w:rsidR="003C44AE" w:rsidRPr="006E635F">
                              <w:rPr>
                                <w:rFonts w:ascii="Arial Black" w:hAnsi="Arial Black"/>
                              </w:rPr>
                              <w:t xml:space="preserve">password to access </w:t>
                            </w:r>
                            <w:r w:rsidR="006B1E5D">
                              <w:rPr>
                                <w:rFonts w:ascii="Arial Black" w:hAnsi="Arial Black"/>
                              </w:rPr>
                              <w:t xml:space="preserve">the </w:t>
                            </w:r>
                            <w:r w:rsidR="003C44AE" w:rsidRPr="006E635F">
                              <w:rPr>
                                <w:rFonts w:ascii="Arial Black" w:hAnsi="Arial Black"/>
                              </w:rPr>
                              <w:t>Covenants and Bi-Laws is: GreenAcres31807</w:t>
                            </w:r>
                            <w:r w:rsidR="00AA5B66" w:rsidRPr="00C337F2">
                              <w:t>)</w:t>
                            </w:r>
                            <w:r w:rsidR="00985F83" w:rsidRPr="00C337F2">
                              <w:t xml:space="preserve"> We</w:t>
                            </w:r>
                            <w:r w:rsidR="00D954A4" w:rsidRPr="00C337F2">
                              <w:t xml:space="preserve"> have had some new folks move into the neighborhood and would like to Welcome everyone please feel free to contact us if you have any questions.</w:t>
                            </w:r>
                            <w:r w:rsidR="00204EA4" w:rsidRPr="00C337F2">
                              <w:t xml:space="preserve"> </w:t>
                            </w:r>
                          </w:p>
                          <w:p w14:paraId="34486362" w14:textId="77777777" w:rsidR="00A90D5F" w:rsidRDefault="00A824DC" w:rsidP="00C15AFC">
                            <w:pPr>
                              <w:pStyle w:val="Byline-Elegant"/>
                            </w:pPr>
                            <w:r w:rsidRPr="00C337F2">
                              <w:t>We are currently trying to</w:t>
                            </w:r>
                            <w:r w:rsidR="00D954A4" w:rsidRPr="00C337F2">
                              <w:t xml:space="preserve"> </w:t>
                            </w:r>
                            <w:r w:rsidRPr="00C337F2">
                              <w:t xml:space="preserve">update our mailing lists both Postal and email this way we can reach out to everyone with updates and important information. You can send us this information via </w:t>
                            </w:r>
                            <w:hyperlink r:id="rId9" w:history="1">
                              <w:r w:rsidR="00D954A4" w:rsidRPr="00C337F2">
                                <w:rPr>
                                  <w:rStyle w:val="Hyperlink"/>
                                  <w:color w:val="4472C4" w:themeColor="accent1"/>
                                </w:rPr>
                                <w:t>greenacres.5054@gmail.com</w:t>
                              </w:r>
                            </w:hyperlink>
                            <w:r w:rsidR="00D954A4" w:rsidRPr="00C337F2">
                              <w:t xml:space="preserve"> </w:t>
                            </w:r>
                            <w:r w:rsidR="00F55D2B" w:rsidRPr="00C337F2">
                              <w:t xml:space="preserve">We also have two sites online: the Website: </w:t>
                            </w:r>
                            <w:hyperlink r:id="rId10" w:history="1">
                              <w:r w:rsidR="00F55D2B" w:rsidRPr="00C337F2">
                                <w:rPr>
                                  <w:rStyle w:val="Hyperlink"/>
                                  <w:rFonts w:ascii="Calibri" w:hAnsi="Calibri"/>
                                  <w:b w:val="0"/>
                                  <w:color w:val="4472C4" w:themeColor="accent1"/>
                                </w:rPr>
                                <w:t>http://gahoa.org/</w:t>
                              </w:r>
                            </w:hyperlink>
                            <w:r w:rsidR="00F55D2B" w:rsidRPr="00C337F2">
                              <w:rPr>
                                <w:color w:val="4472C4" w:themeColor="accent1"/>
                              </w:rPr>
                              <w:t xml:space="preserve"> </w:t>
                            </w:r>
                            <w:r w:rsidR="003F16B6" w:rsidRPr="00C337F2">
                              <w:t xml:space="preserve"> </w:t>
                            </w:r>
                          </w:p>
                          <w:p w14:paraId="3B7317E5" w14:textId="21E04875" w:rsidR="00AF5B1D" w:rsidRDefault="00FC5C35" w:rsidP="00C15AFC">
                            <w:pPr>
                              <w:pStyle w:val="Byline-Elegant"/>
                            </w:pPr>
                            <w:r w:rsidRPr="00C337F2">
                              <w:rPr>
                                <w:bCs/>
                              </w:rPr>
                              <w:t>They are also located</w:t>
                            </w:r>
                            <w:r w:rsidR="00F55D2B" w:rsidRPr="00C337F2">
                              <w:rPr>
                                <w:bCs/>
                              </w:rPr>
                              <w:t xml:space="preserve"> on Facebook:</w:t>
                            </w:r>
                            <w:r w:rsidR="00F55D2B" w:rsidRPr="00C337F2">
                              <w:rPr>
                                <w:rFonts w:ascii="Calibri" w:hAnsi="Calibri"/>
                                <w:b w:val="0"/>
                              </w:rPr>
                              <w:t xml:space="preserve"> </w:t>
                            </w:r>
                            <w:hyperlink r:id="rId11" w:history="1">
                              <w:r w:rsidR="00F55D2B" w:rsidRPr="00C337F2">
                                <w:rPr>
                                  <w:rFonts w:ascii="Calibri" w:hAnsi="Calibri"/>
                                  <w:b w:val="0"/>
                                  <w:color w:val="4472C4" w:themeColor="accent1"/>
                                  <w:u w:val="single"/>
                                </w:rPr>
                                <w:t>https://www.facebook.com/groups/1378792695520418/</w:t>
                              </w:r>
                            </w:hyperlink>
                            <w:r w:rsidR="00AF5B1D" w:rsidRPr="00C337F2">
                              <w:rPr>
                                <w:color w:val="4472C4" w:themeColor="accent1"/>
                              </w:rPr>
                              <w:t xml:space="preserve"> </w:t>
                            </w:r>
                            <w:r w:rsidR="00F55D2B" w:rsidRPr="00C337F2">
                              <w:t xml:space="preserve">These two sites will provide you access to the Covenants and any other information in reference to the </w:t>
                            </w:r>
                            <w:r w:rsidR="009F1D55" w:rsidRPr="00C337F2">
                              <w:t>Green Acres Home Owners Association</w:t>
                            </w:r>
                            <w:r w:rsidR="006E1DB7">
                              <w:t>.</w:t>
                            </w:r>
                          </w:p>
                          <w:p w14:paraId="5E70C020" w14:textId="12EB3506" w:rsidR="006E1DB7" w:rsidRPr="00C337F2" w:rsidRDefault="006E1DB7" w:rsidP="00C15AFC">
                            <w:pPr>
                              <w:pStyle w:val="Byline-Elegant"/>
                            </w:pPr>
                            <w:r>
                              <w:t xml:space="preserve">REMINDER: the meeting is for Homeowners and only they have a vote or voice at the meetings. Other people that live in the </w:t>
                            </w:r>
                            <w:r w:rsidR="00570901">
                              <w:t>neighborhood</w:t>
                            </w:r>
                            <w:r>
                              <w:t xml:space="preserve"> are welcome to attend so they are up to </w:t>
                            </w:r>
                            <w:r w:rsidR="006B1E5D">
                              <w:t>date</w:t>
                            </w:r>
                            <w:r>
                              <w:t xml:space="preserve"> on what </w:t>
                            </w:r>
                            <w:r w:rsidR="00187E87">
                              <w:t>is happening</w:t>
                            </w:r>
                            <w:r>
                              <w:t xml:space="preserve"> in the neighborhood</w:t>
                            </w:r>
                            <w:r w:rsidR="006B1E5D">
                              <w:t xml:space="preserve">. </w:t>
                            </w:r>
                          </w:p>
                          <w:p w14:paraId="49687F36" w14:textId="61BBF4F8" w:rsidR="00AF5B1D" w:rsidRPr="00C337F2" w:rsidRDefault="009F1D55">
                            <w:pPr>
                              <w:pStyle w:val="Heading2-Elegant"/>
                              <w:rPr>
                                <w:sz w:val="20"/>
                                <w:u w:val="single"/>
                              </w:rPr>
                            </w:pPr>
                            <w:r w:rsidRPr="00C337F2">
                              <w:rPr>
                                <w:sz w:val="20"/>
                                <w:u w:val="single"/>
                              </w:rPr>
                              <w:t>VOLUNTEERS</w:t>
                            </w:r>
                          </w:p>
                          <w:p w14:paraId="1F70A0FE" w14:textId="70392104" w:rsidR="0028426E" w:rsidRPr="00C337F2" w:rsidRDefault="009F1D55" w:rsidP="00250223">
                            <w:pPr>
                              <w:spacing w:line="280" w:lineRule="exact"/>
                              <w:rPr>
                                <w:rFonts w:ascii="Garamond" w:hAnsi="Garamond"/>
                              </w:rPr>
                            </w:pPr>
                            <w:r w:rsidRPr="00C337F2">
                              <w:rPr>
                                <w:rFonts w:ascii="Garamond" w:hAnsi="Garamond"/>
                                <w:b/>
                              </w:rPr>
                              <w:t xml:space="preserve">Green Acres </w:t>
                            </w:r>
                            <w:proofErr w:type="gramStart"/>
                            <w:r w:rsidRPr="00C337F2">
                              <w:rPr>
                                <w:rFonts w:ascii="Garamond" w:hAnsi="Garamond"/>
                                <w:b/>
                              </w:rPr>
                              <w:t>Home Owners</w:t>
                            </w:r>
                            <w:proofErr w:type="gramEnd"/>
                            <w:r w:rsidRPr="00C337F2">
                              <w:rPr>
                                <w:rFonts w:ascii="Garamond" w:hAnsi="Garamond"/>
                                <w:b/>
                              </w:rPr>
                              <w:t xml:space="preserve"> Association Board is composed of all volunteers who have been elected IAW the BI LAWS. However, we always welcome those that wish to volunteer and help us to make our neighborhood a better place. If you wish to be on the board plea let us know.</w:t>
                            </w:r>
                            <w:r w:rsidR="00AF5B1D" w:rsidRPr="00C337F2">
                              <w:rPr>
                                <w:rFonts w:ascii="Garamond" w:hAnsi="Garamond"/>
                              </w:rPr>
                              <w:t xml:space="preserve"> </w:t>
                            </w:r>
                          </w:p>
                          <w:p w14:paraId="3AC3D24D" w14:textId="77777777" w:rsidR="0028426E" w:rsidRPr="00C337F2" w:rsidRDefault="0028426E" w:rsidP="00250223">
                            <w:pPr>
                              <w:spacing w:line="280" w:lineRule="exact"/>
                              <w:rPr>
                                <w:rFonts w:ascii="Garamond" w:hAnsi="Garamond"/>
                              </w:rPr>
                            </w:pPr>
                          </w:p>
                          <w:p w14:paraId="76BA4844" w14:textId="77777777" w:rsidR="0028426E" w:rsidRPr="00C337F2" w:rsidRDefault="0028426E" w:rsidP="00250223">
                            <w:pPr>
                              <w:spacing w:line="280" w:lineRule="exact"/>
                              <w:rPr>
                                <w:rFonts w:ascii="Garamond" w:hAnsi="Garamond"/>
                              </w:rPr>
                            </w:pPr>
                          </w:p>
                          <w:p w14:paraId="579FF6A3" w14:textId="77777777" w:rsidR="0028426E" w:rsidRPr="00C337F2" w:rsidRDefault="0028426E" w:rsidP="00250223">
                            <w:pPr>
                              <w:spacing w:line="280" w:lineRule="exact"/>
                              <w:rPr>
                                <w:rFonts w:ascii="Garamond" w:hAnsi="Garamond"/>
                              </w:rPr>
                            </w:pPr>
                          </w:p>
                          <w:p w14:paraId="3E4D2C36" w14:textId="63734160" w:rsidR="00250223" w:rsidRPr="00C337F2" w:rsidRDefault="009F1D55" w:rsidP="00250223">
                            <w:pPr>
                              <w:spacing w:line="280" w:lineRule="exact"/>
                              <w:rPr>
                                <w:rFonts w:ascii="Garamond" w:hAnsi="Garamond"/>
                              </w:rPr>
                            </w:pPr>
                            <w:r w:rsidRPr="00C337F2">
                              <w:rPr>
                                <w:rFonts w:ascii="Garamond" w:hAnsi="Garamond"/>
                              </w:rPr>
                              <w:t xml:space="preserve">                                        </w:t>
                            </w:r>
                          </w:p>
                          <w:p w14:paraId="074C68E6" w14:textId="3F99D851" w:rsidR="00AF5B1D" w:rsidRPr="00C337F2" w:rsidRDefault="00AF5B1D">
                            <w:pPr>
                              <w:spacing w:line="280" w:lineRule="exact"/>
                              <w:rPr>
                                <w:rFonts w:ascii="Garamond" w:hAnsi="Garamond"/>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0E6C78" id="_x0000_t202" coordsize="21600,21600" o:spt="202" path="m,l,21600r21600,l21600,xe">
                <v:stroke joinstyle="miter"/>
                <v:path gradientshapeok="t" o:connecttype="rect"/>
              </v:shapetype>
              <v:shape id="Text Box 2" o:spid="_x0000_s1026" type="#_x0000_t202" style="position:absolute;margin-left:0;margin-top:5.7pt;width:264pt;height:638.2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" o:allowincell="f" filled="f" stroked="f">
                <v:textbox>
                  <w:txbxContent>
                    <w:p w14:paraId="2FE049D8" w14:textId="4B001EA3" w:rsidR="00AF5B1D" w:rsidRPr="00C337F2" w:rsidRDefault="00AF5B1D">
                      <w:pPr>
                        <w:pStyle w:val="Subtitle-Elegant"/>
                        <w:rPr>
                          <w:b/>
                          <w:bCs/>
                          <w:sz w:val="40"/>
                          <w:szCs w:val="40"/>
                          <w:u w:val="single"/>
                        </w:rPr>
                      </w:pPr>
                    </w:p>
                    <w:p w14:paraId="4399E302" w14:textId="07E9174B" w:rsidR="00204EA4" w:rsidRPr="00C337F2" w:rsidRDefault="00FF3183" w:rsidP="00C15AFC">
                      <w:pPr>
                        <w:pStyle w:val="Byline-Elegant"/>
                      </w:pPr>
                      <w:r w:rsidRPr="00C337F2">
                        <w:t xml:space="preserve">Dear Green Acres </w:t>
                      </w:r>
                      <w:r w:rsidR="00737D4A" w:rsidRPr="00C337F2">
                        <w:t>Homeowners and Current Residents</w:t>
                      </w:r>
                      <w:r w:rsidR="00AB7D5F" w:rsidRPr="00C337F2">
                        <w:t xml:space="preserve">, </w:t>
                      </w:r>
                      <w:r w:rsidR="0006376C" w:rsidRPr="00C337F2">
                        <w:t>we</w:t>
                      </w:r>
                      <w:r w:rsidR="00AB7D5F" w:rsidRPr="00C337F2">
                        <w:t xml:space="preserve"> hope everyone is doing well and ha</w:t>
                      </w:r>
                      <w:r w:rsidR="006C1F8C" w:rsidRPr="00C337F2">
                        <w:t xml:space="preserve">d an awesome summer. </w:t>
                      </w:r>
                      <w:r w:rsidR="006C1F8C" w:rsidRPr="006E1DB7">
                        <w:rPr>
                          <w:sz w:val="24"/>
                          <w:szCs w:val="24"/>
                          <w:u w:val="single"/>
                        </w:rPr>
                        <w:t xml:space="preserve">The Board </w:t>
                      </w:r>
                      <w:r w:rsidR="001C2C85" w:rsidRPr="006E1DB7">
                        <w:rPr>
                          <w:sz w:val="24"/>
                          <w:szCs w:val="24"/>
                          <w:u w:val="single"/>
                        </w:rPr>
                        <w:t xml:space="preserve">will be </w:t>
                      </w:r>
                      <w:r w:rsidR="006C1F8C" w:rsidRPr="006E1DB7">
                        <w:rPr>
                          <w:sz w:val="24"/>
                          <w:szCs w:val="24"/>
                          <w:u w:val="single"/>
                        </w:rPr>
                        <w:t>conduct</w:t>
                      </w:r>
                      <w:r w:rsidR="008D0BFC" w:rsidRPr="006E1DB7">
                        <w:rPr>
                          <w:sz w:val="24"/>
                          <w:szCs w:val="24"/>
                          <w:u w:val="single"/>
                        </w:rPr>
                        <w:t xml:space="preserve">ing </w:t>
                      </w:r>
                      <w:r w:rsidR="006C1F8C" w:rsidRPr="006E1DB7">
                        <w:rPr>
                          <w:sz w:val="24"/>
                          <w:szCs w:val="24"/>
                          <w:u w:val="single"/>
                        </w:rPr>
                        <w:t>its annual meeting</w:t>
                      </w:r>
                      <w:r w:rsidR="00E15617" w:rsidRPr="006E1DB7">
                        <w:rPr>
                          <w:sz w:val="24"/>
                          <w:szCs w:val="24"/>
                          <w:u w:val="single"/>
                        </w:rPr>
                        <w:t xml:space="preserve"> on September 2</w:t>
                      </w:r>
                      <w:r w:rsidR="002724F3" w:rsidRPr="006E1DB7">
                        <w:rPr>
                          <w:sz w:val="24"/>
                          <w:szCs w:val="24"/>
                          <w:u w:val="single"/>
                        </w:rPr>
                        <w:t>8</w:t>
                      </w:r>
                      <w:r w:rsidR="00E15617" w:rsidRPr="006E1DB7">
                        <w:rPr>
                          <w:sz w:val="24"/>
                          <w:szCs w:val="24"/>
                          <w:u w:val="single"/>
                        </w:rPr>
                        <w:t xml:space="preserve">, </w:t>
                      </w:r>
                      <w:r w:rsidR="006E1DB7" w:rsidRPr="006E1DB7">
                        <w:rPr>
                          <w:sz w:val="24"/>
                          <w:szCs w:val="24"/>
                          <w:u w:val="single"/>
                        </w:rPr>
                        <w:t>2025,</w:t>
                      </w:r>
                      <w:r w:rsidR="002C3691" w:rsidRPr="006E1DB7">
                        <w:rPr>
                          <w:sz w:val="24"/>
                          <w:szCs w:val="24"/>
                          <w:u w:val="single"/>
                        </w:rPr>
                        <w:t xml:space="preserve"> at Pop</w:t>
                      </w:r>
                      <w:r w:rsidR="00EE2C5F" w:rsidRPr="006E1DB7">
                        <w:rPr>
                          <w:sz w:val="24"/>
                          <w:szCs w:val="24"/>
                          <w:u w:val="single"/>
                        </w:rPr>
                        <w:t>s Place from</w:t>
                      </w:r>
                      <w:r w:rsidR="00056823">
                        <w:rPr>
                          <w:sz w:val="24"/>
                          <w:szCs w:val="24"/>
                          <w:u w:val="single"/>
                        </w:rPr>
                        <w:t xml:space="preserve"> </w:t>
                      </w:r>
                      <w:r w:rsidR="00EE2C5F" w:rsidRPr="006E1DB7">
                        <w:rPr>
                          <w:sz w:val="24"/>
                          <w:szCs w:val="24"/>
                          <w:u w:val="single"/>
                        </w:rPr>
                        <w:t>4PM-6PM</w:t>
                      </w:r>
                      <w:r w:rsidR="00E15617" w:rsidRPr="00C337F2">
                        <w:rPr>
                          <w:sz w:val="24"/>
                          <w:szCs w:val="24"/>
                          <w:u w:val="single"/>
                        </w:rPr>
                        <w:t>.</w:t>
                      </w:r>
                      <w:r w:rsidR="00E15617" w:rsidRPr="00C337F2">
                        <w:t> </w:t>
                      </w:r>
                      <w:r w:rsidR="00FC47A8" w:rsidRPr="00C337F2">
                        <w:t xml:space="preserve">We </w:t>
                      </w:r>
                      <w:r w:rsidR="008F289A" w:rsidRPr="00C337F2">
                        <w:t>strongly</w:t>
                      </w:r>
                      <w:r w:rsidR="00FC47A8" w:rsidRPr="00C337F2">
                        <w:t xml:space="preserve"> encourage everyone to </w:t>
                      </w:r>
                      <w:r w:rsidR="00256E0F" w:rsidRPr="00C337F2">
                        <w:t>attend</w:t>
                      </w:r>
                      <w:r w:rsidR="001C2C85" w:rsidRPr="00C337F2">
                        <w:t xml:space="preserve">. The signs will be put at both </w:t>
                      </w:r>
                      <w:r w:rsidR="003F2A79" w:rsidRPr="00C337F2">
                        <w:t>entrances</w:t>
                      </w:r>
                      <w:r w:rsidR="001C2C85" w:rsidRPr="00C337F2">
                        <w:t xml:space="preserve"> usually </w:t>
                      </w:r>
                      <w:r w:rsidR="0064463C" w:rsidRPr="00C337F2">
                        <w:t>a week</w:t>
                      </w:r>
                      <w:r w:rsidR="001C2C85" w:rsidRPr="00C337F2">
                        <w:t xml:space="preserve"> ahead of the </w:t>
                      </w:r>
                      <w:r w:rsidR="0055247A" w:rsidRPr="00C337F2">
                        <w:t>date,</w:t>
                      </w:r>
                      <w:r w:rsidR="001C2C85" w:rsidRPr="00C337F2">
                        <w:t xml:space="preserve"> so everyone knows the tim</w:t>
                      </w:r>
                      <w:r w:rsidR="0064463C" w:rsidRPr="00C337F2">
                        <w:t>e and place.</w:t>
                      </w:r>
                      <w:r w:rsidR="00FC47A8" w:rsidRPr="00C337F2">
                        <w:t xml:space="preserve"> </w:t>
                      </w:r>
                      <w:r w:rsidR="006E1DB7">
                        <w:rPr>
                          <w:sz w:val="24"/>
                          <w:szCs w:val="24"/>
                          <w:u w:val="single"/>
                        </w:rPr>
                        <w:t>The meeting is very important so we can have a quorum established and can vote</w:t>
                      </w:r>
                      <w:r w:rsidR="008761B7">
                        <w:rPr>
                          <w:sz w:val="24"/>
                          <w:szCs w:val="24"/>
                          <w:u w:val="single"/>
                        </w:rPr>
                        <w:t xml:space="preserve"> on</w:t>
                      </w:r>
                      <w:r w:rsidR="006E1DB7">
                        <w:rPr>
                          <w:sz w:val="24"/>
                          <w:szCs w:val="24"/>
                          <w:u w:val="single"/>
                        </w:rPr>
                        <w:t xml:space="preserve"> any changes that are brought up</w:t>
                      </w:r>
                      <w:r w:rsidR="00EE2C5F" w:rsidRPr="00C337F2">
                        <w:rPr>
                          <w:sz w:val="24"/>
                          <w:szCs w:val="24"/>
                          <w:u w:val="single"/>
                        </w:rPr>
                        <w:t>.</w:t>
                      </w:r>
                      <w:r w:rsidR="00A831DD" w:rsidRPr="00C337F2">
                        <w:t xml:space="preserve"> </w:t>
                      </w:r>
                      <w:r w:rsidR="006E1DB7">
                        <w:t>The New Bi-Laws and Covenant are posted at both websites. We encourage you to look over them.</w:t>
                      </w:r>
                      <w:r w:rsidR="006E1DB7" w:rsidRPr="00C337F2">
                        <w:t xml:space="preserve"> If</w:t>
                      </w:r>
                      <w:r w:rsidR="00301642" w:rsidRPr="00C337F2">
                        <w:t xml:space="preserve"> you need a copy</w:t>
                      </w:r>
                      <w:r w:rsidR="006C1F8C" w:rsidRPr="00C337F2">
                        <w:t>,</w:t>
                      </w:r>
                      <w:r w:rsidR="00301642" w:rsidRPr="00C337F2">
                        <w:t xml:space="preserve"> </w:t>
                      </w:r>
                      <w:r w:rsidR="00985F83" w:rsidRPr="00C337F2">
                        <w:t>email us</w:t>
                      </w:r>
                      <w:r w:rsidR="005A7ECE" w:rsidRPr="00C337F2">
                        <w:t xml:space="preserve">, or call we also have them </w:t>
                      </w:r>
                      <w:r w:rsidR="00985F83" w:rsidRPr="00C337F2">
                        <w:t>available</w:t>
                      </w:r>
                      <w:r w:rsidR="005A7ECE" w:rsidRPr="00C337F2">
                        <w:t xml:space="preserve"> on Facebook and the GAHOA </w:t>
                      </w:r>
                      <w:r w:rsidR="00AA5B66" w:rsidRPr="00C337F2">
                        <w:t>website (</w:t>
                      </w:r>
                      <w:r w:rsidR="003C44AE" w:rsidRPr="006E635F">
                        <w:rPr>
                          <w:rFonts w:ascii="Arial Black" w:hAnsi="Arial Black"/>
                        </w:rPr>
                        <w:t xml:space="preserve">password to access </w:t>
                      </w:r>
                      <w:r w:rsidR="006B1E5D">
                        <w:rPr>
                          <w:rFonts w:ascii="Arial Black" w:hAnsi="Arial Black"/>
                        </w:rPr>
                        <w:t xml:space="preserve">the </w:t>
                      </w:r>
                      <w:r w:rsidR="003C44AE" w:rsidRPr="006E635F">
                        <w:rPr>
                          <w:rFonts w:ascii="Arial Black" w:hAnsi="Arial Black"/>
                        </w:rPr>
                        <w:t>Covenants and Bi-Laws is: GreenAcres31807</w:t>
                      </w:r>
                      <w:r w:rsidR="00AA5B66" w:rsidRPr="00C337F2">
                        <w:t>)</w:t>
                      </w:r>
                      <w:r w:rsidR="00985F83" w:rsidRPr="00C337F2">
                        <w:t xml:space="preserve"> We</w:t>
                      </w:r>
                      <w:r w:rsidR="00D954A4" w:rsidRPr="00C337F2">
                        <w:t xml:space="preserve"> have had some new folks move into the neighborhood and would like to Welcome everyone please feel free to contact us if you have any questions.</w:t>
                      </w:r>
                      <w:r w:rsidR="00204EA4" w:rsidRPr="00C337F2">
                        <w:t xml:space="preserve"> </w:t>
                      </w:r>
                    </w:p>
                    <w:p w14:paraId="34486362" w14:textId="77777777" w:rsidR="00A90D5F" w:rsidRDefault="00A824DC" w:rsidP="00C15AFC">
                      <w:pPr>
                        <w:pStyle w:val="Byline-Elegant"/>
                      </w:pPr>
                      <w:r w:rsidRPr="00C337F2">
                        <w:t>We are currently trying to</w:t>
                      </w:r>
                      <w:r w:rsidR="00D954A4" w:rsidRPr="00C337F2">
                        <w:t xml:space="preserve"> </w:t>
                      </w:r>
                      <w:r w:rsidRPr="00C337F2">
                        <w:t xml:space="preserve">update our mailing lists both Postal and email this way we can reach out to everyone with updates and important information. You can send us this information via </w:t>
                      </w:r>
                      <w:hyperlink r:id="rId12" w:history="1">
                        <w:r w:rsidR="00D954A4" w:rsidRPr="00C337F2">
                          <w:rPr>
                            <w:rStyle w:val="Hyperlink"/>
                            <w:color w:val="4472C4" w:themeColor="accent1"/>
                          </w:rPr>
                          <w:t>greenacres.5054@gmail.com</w:t>
                        </w:r>
                      </w:hyperlink>
                      <w:r w:rsidR="00D954A4" w:rsidRPr="00C337F2">
                        <w:t xml:space="preserve"> </w:t>
                      </w:r>
                      <w:r w:rsidR="00F55D2B" w:rsidRPr="00C337F2">
                        <w:t xml:space="preserve">We also have two sites online: the Website: </w:t>
                      </w:r>
                      <w:hyperlink r:id="rId13" w:history="1">
                        <w:r w:rsidR="00F55D2B" w:rsidRPr="00C337F2">
                          <w:rPr>
                            <w:rStyle w:val="Hyperlink"/>
                            <w:rFonts w:ascii="Calibri" w:hAnsi="Calibri"/>
                            <w:b w:val="0"/>
                            <w:color w:val="4472C4" w:themeColor="accent1"/>
                          </w:rPr>
                          <w:t>http://gahoa.org/</w:t>
                        </w:r>
                      </w:hyperlink>
                      <w:r w:rsidR="00F55D2B" w:rsidRPr="00C337F2">
                        <w:rPr>
                          <w:color w:val="4472C4" w:themeColor="accent1"/>
                        </w:rPr>
                        <w:t xml:space="preserve"> </w:t>
                      </w:r>
                      <w:r w:rsidR="003F16B6" w:rsidRPr="00C337F2">
                        <w:t xml:space="preserve"> </w:t>
                      </w:r>
                    </w:p>
                    <w:p w14:paraId="3B7317E5" w14:textId="21E04875" w:rsidR="00AF5B1D" w:rsidRDefault="00FC5C35" w:rsidP="00C15AFC">
                      <w:pPr>
                        <w:pStyle w:val="Byline-Elegant"/>
                      </w:pPr>
                      <w:r w:rsidRPr="00C337F2">
                        <w:rPr>
                          <w:bCs/>
                        </w:rPr>
                        <w:t>They are also located</w:t>
                      </w:r>
                      <w:r w:rsidR="00F55D2B" w:rsidRPr="00C337F2">
                        <w:rPr>
                          <w:bCs/>
                        </w:rPr>
                        <w:t xml:space="preserve"> on Facebook:</w:t>
                      </w:r>
                      <w:r w:rsidR="00F55D2B" w:rsidRPr="00C337F2">
                        <w:rPr>
                          <w:rFonts w:ascii="Calibri" w:hAnsi="Calibri"/>
                          <w:b w:val="0"/>
                        </w:rPr>
                        <w:t xml:space="preserve"> </w:t>
                      </w:r>
                      <w:hyperlink r:id="rId14" w:history="1">
                        <w:r w:rsidR="00F55D2B" w:rsidRPr="00C337F2">
                          <w:rPr>
                            <w:rFonts w:ascii="Calibri" w:hAnsi="Calibri"/>
                            <w:b w:val="0"/>
                            <w:color w:val="4472C4" w:themeColor="accent1"/>
                            <w:u w:val="single"/>
                          </w:rPr>
                          <w:t>https://www.facebook.com/groups/1378792695520418/</w:t>
                        </w:r>
                      </w:hyperlink>
                      <w:r w:rsidR="00AF5B1D" w:rsidRPr="00C337F2">
                        <w:rPr>
                          <w:color w:val="4472C4" w:themeColor="accent1"/>
                        </w:rPr>
                        <w:t xml:space="preserve"> </w:t>
                      </w:r>
                      <w:r w:rsidR="00F55D2B" w:rsidRPr="00C337F2">
                        <w:t xml:space="preserve">These two sites will provide you access to the Covenants and any other information in reference to the </w:t>
                      </w:r>
                      <w:r w:rsidR="009F1D55" w:rsidRPr="00C337F2">
                        <w:t>Green Acres Home Owners Association</w:t>
                      </w:r>
                      <w:r w:rsidR="006E1DB7">
                        <w:t>.</w:t>
                      </w:r>
                    </w:p>
                    <w:p w14:paraId="5E70C020" w14:textId="12EB3506" w:rsidR="006E1DB7" w:rsidRPr="00C337F2" w:rsidRDefault="006E1DB7" w:rsidP="00C15AFC">
                      <w:pPr>
                        <w:pStyle w:val="Byline-Elegant"/>
                      </w:pPr>
                      <w:r>
                        <w:t xml:space="preserve">REMINDER: the meeting is for Homeowners and only they have a vote or voice at the meetings. Other people that live in the </w:t>
                      </w:r>
                      <w:r w:rsidR="00570901">
                        <w:t>neighborhood</w:t>
                      </w:r>
                      <w:r>
                        <w:t xml:space="preserve"> are welcome to attend so they are up to </w:t>
                      </w:r>
                      <w:r w:rsidR="006B1E5D">
                        <w:t>date</w:t>
                      </w:r>
                      <w:r>
                        <w:t xml:space="preserve"> on what </w:t>
                      </w:r>
                      <w:r w:rsidR="00187E87">
                        <w:t>is happening</w:t>
                      </w:r>
                      <w:r>
                        <w:t xml:space="preserve"> in the neighborhood</w:t>
                      </w:r>
                      <w:r w:rsidR="006B1E5D">
                        <w:t xml:space="preserve">. </w:t>
                      </w:r>
                    </w:p>
                    <w:p w14:paraId="49687F36" w14:textId="61BBF4F8" w:rsidR="00AF5B1D" w:rsidRPr="00C337F2" w:rsidRDefault="009F1D55">
                      <w:pPr>
                        <w:pStyle w:val="Heading2-Elegant"/>
                        <w:rPr>
                          <w:sz w:val="20"/>
                          <w:u w:val="single"/>
                        </w:rPr>
                      </w:pPr>
                      <w:r w:rsidRPr="00C337F2">
                        <w:rPr>
                          <w:sz w:val="20"/>
                          <w:u w:val="single"/>
                        </w:rPr>
                        <w:t>VOLUNTEERS</w:t>
                      </w:r>
                    </w:p>
                    <w:p w14:paraId="1F70A0FE" w14:textId="70392104" w:rsidR="0028426E" w:rsidRPr="00C337F2" w:rsidRDefault="009F1D55" w:rsidP="00250223">
                      <w:pPr>
                        <w:spacing w:line="280" w:lineRule="exact"/>
                        <w:rPr>
                          <w:rFonts w:ascii="Garamond" w:hAnsi="Garamond"/>
                        </w:rPr>
                      </w:pPr>
                      <w:r w:rsidRPr="00C337F2">
                        <w:rPr>
                          <w:rFonts w:ascii="Garamond" w:hAnsi="Garamond"/>
                          <w:b/>
                        </w:rPr>
                        <w:t xml:space="preserve">Green Acres </w:t>
                      </w:r>
                      <w:proofErr w:type="gramStart"/>
                      <w:r w:rsidRPr="00C337F2">
                        <w:rPr>
                          <w:rFonts w:ascii="Garamond" w:hAnsi="Garamond"/>
                          <w:b/>
                        </w:rPr>
                        <w:t>Home Owners</w:t>
                      </w:r>
                      <w:proofErr w:type="gramEnd"/>
                      <w:r w:rsidRPr="00C337F2">
                        <w:rPr>
                          <w:rFonts w:ascii="Garamond" w:hAnsi="Garamond"/>
                          <w:b/>
                        </w:rPr>
                        <w:t xml:space="preserve"> Association Board is composed of all volunteers who have been elected IAW the BI LAWS. However, we always welcome those that wish to volunteer and help us to make our neighborhood a better place. If you wish to be on the board plea let us know.</w:t>
                      </w:r>
                      <w:r w:rsidR="00AF5B1D" w:rsidRPr="00C337F2">
                        <w:rPr>
                          <w:rFonts w:ascii="Garamond" w:hAnsi="Garamond"/>
                        </w:rPr>
                        <w:t xml:space="preserve"> </w:t>
                      </w:r>
                    </w:p>
                    <w:p w14:paraId="3AC3D24D" w14:textId="77777777" w:rsidR="0028426E" w:rsidRPr="00C337F2" w:rsidRDefault="0028426E" w:rsidP="00250223">
                      <w:pPr>
                        <w:spacing w:line="280" w:lineRule="exact"/>
                        <w:rPr>
                          <w:rFonts w:ascii="Garamond" w:hAnsi="Garamond"/>
                        </w:rPr>
                      </w:pPr>
                    </w:p>
                    <w:p w14:paraId="76BA4844" w14:textId="77777777" w:rsidR="0028426E" w:rsidRPr="00C337F2" w:rsidRDefault="0028426E" w:rsidP="00250223">
                      <w:pPr>
                        <w:spacing w:line="280" w:lineRule="exact"/>
                        <w:rPr>
                          <w:rFonts w:ascii="Garamond" w:hAnsi="Garamond"/>
                        </w:rPr>
                      </w:pPr>
                    </w:p>
                    <w:p w14:paraId="579FF6A3" w14:textId="77777777" w:rsidR="0028426E" w:rsidRPr="00C337F2" w:rsidRDefault="0028426E" w:rsidP="00250223">
                      <w:pPr>
                        <w:spacing w:line="280" w:lineRule="exact"/>
                        <w:rPr>
                          <w:rFonts w:ascii="Garamond" w:hAnsi="Garamond"/>
                        </w:rPr>
                      </w:pPr>
                    </w:p>
                    <w:p w14:paraId="3E4D2C36" w14:textId="63734160" w:rsidR="00250223" w:rsidRPr="00C337F2" w:rsidRDefault="009F1D55" w:rsidP="00250223">
                      <w:pPr>
                        <w:spacing w:line="280" w:lineRule="exact"/>
                        <w:rPr>
                          <w:rFonts w:ascii="Garamond" w:hAnsi="Garamond"/>
                        </w:rPr>
                      </w:pPr>
                      <w:r w:rsidRPr="00C337F2">
                        <w:rPr>
                          <w:rFonts w:ascii="Garamond" w:hAnsi="Garamond"/>
                        </w:rPr>
                        <w:t xml:space="preserve">                                        </w:t>
                      </w:r>
                    </w:p>
                    <w:p w14:paraId="074C68E6" w14:textId="3F99D851" w:rsidR="00AF5B1D" w:rsidRPr="00C337F2" w:rsidRDefault="00AF5B1D">
                      <w:pPr>
                        <w:spacing w:line="280" w:lineRule="exact"/>
                        <w:rPr>
                          <w:rFonts w:ascii="Garamond" w:hAnsi="Garamond"/>
                        </w:rPr>
                      </w:pPr>
                    </w:p>
                  </w:txbxContent>
                </v:textbox>
                <w10:wrap anchorx="margin"/>
              </v:shape>
            </w:pict>
          </mc:Fallback>
        </mc:AlternateContent>
      </w:r>
      <w:r w:rsidR="00D31FB4" w:rsidRPr="00C337F2">
        <w:rPr>
          <w:noProof/>
        </w:rPr>
        <mc:AlternateContent>
          <mc:Choice Requires="wps">
            <w:drawing>
              <wp:anchor distT="0" distB="0" distL="114300" distR="114300" simplePos="0" relativeHeight="251660288" behindDoc="0" locked="0" layoutInCell="0" allowOverlap="1" wp14:anchorId="4597A7D5" wp14:editId="2E84D60C">
                <wp:simplePos x="0" y="0"/>
                <wp:positionH relativeFrom="column">
                  <wp:posOffset>3547745</wp:posOffset>
                </wp:positionH>
                <wp:positionV relativeFrom="paragraph">
                  <wp:posOffset>72390</wp:posOffset>
                </wp:positionV>
                <wp:extent cx="3131820" cy="811530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1820" cy="811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670BB6" w14:textId="6AAA4446" w:rsidR="003E2DD9" w:rsidRPr="00C337F2" w:rsidRDefault="003E2DD9" w:rsidP="009F1D55">
                            <w:pPr>
                              <w:pStyle w:val="BodyText-Elegant"/>
                              <w:rPr>
                                <w:b/>
                                <w:bCs/>
                              </w:rPr>
                            </w:pPr>
                          </w:p>
                          <w:p w14:paraId="7FD04A6E" w14:textId="77777777" w:rsidR="0055247A" w:rsidRPr="00C337F2" w:rsidRDefault="0055247A" w:rsidP="0055247A">
                            <w:pPr>
                              <w:pStyle w:val="BodyText-Elegant"/>
                              <w:rPr>
                                <w:rFonts w:ascii="Rockwell Extra Bold" w:hAnsi="Rockwell Extra Bold"/>
                                <w:b/>
                                <w:bCs/>
                                <w:sz w:val="22"/>
                                <w:szCs w:val="22"/>
                              </w:rPr>
                            </w:pPr>
                            <w:r w:rsidRPr="00C337F2">
                              <w:rPr>
                                <w:b/>
                                <w:bCs/>
                              </w:rPr>
                              <w:t xml:space="preserve">          </w:t>
                            </w:r>
                            <w:r w:rsidRPr="00C337F2">
                              <w:rPr>
                                <w:b/>
                                <w:bCs/>
                                <w:sz w:val="22"/>
                                <w:szCs w:val="22"/>
                              </w:rPr>
                              <w:t>********</w:t>
                            </w:r>
                            <w:r w:rsidRPr="00C337F2">
                              <w:rPr>
                                <w:rFonts w:ascii="Rockwell Extra Bold" w:hAnsi="Rockwell Extra Bold"/>
                                <w:b/>
                                <w:bCs/>
                                <w:sz w:val="22"/>
                                <w:szCs w:val="22"/>
                              </w:rPr>
                              <w:t>FALL FESTIVAL********</w:t>
                            </w:r>
                          </w:p>
                          <w:p w14:paraId="5D843FEF" w14:textId="06C08264" w:rsidR="000A0015" w:rsidRDefault="0055247A" w:rsidP="0055247A">
                            <w:pPr>
                              <w:pStyle w:val="BodyText-Elegant"/>
                              <w:rPr>
                                <w:rStyle w:val="Hyperlink"/>
                                <w:color w:val="auto"/>
                              </w:rPr>
                            </w:pPr>
                            <w:r w:rsidRPr="00C337F2">
                              <w:rPr>
                                <w:b/>
                                <w:bCs/>
                              </w:rPr>
                              <w:t xml:space="preserve">Every year we have this event so that folks in the neighborhood can get together and the kids can Trick or Treat in the neighborhood. The event will take place </w:t>
                            </w:r>
                            <w:r w:rsidR="006E1DB7">
                              <w:rPr>
                                <w:b/>
                                <w:bCs/>
                              </w:rPr>
                              <w:t>i</w:t>
                            </w:r>
                            <w:r w:rsidRPr="00C337F2">
                              <w:rPr>
                                <w:b/>
                                <w:bCs/>
                              </w:rPr>
                              <w:t xml:space="preserve">n </w:t>
                            </w:r>
                            <w:r w:rsidRPr="006E1DB7">
                              <w:rPr>
                                <w:b/>
                                <w:bCs/>
                              </w:rPr>
                              <w:t>October</w:t>
                            </w:r>
                            <w:r w:rsidR="006E1DB7" w:rsidRPr="006E1DB7">
                              <w:rPr>
                                <w:b/>
                                <w:bCs/>
                              </w:rPr>
                              <w:t xml:space="preserve"> </w:t>
                            </w:r>
                            <w:r w:rsidR="00A6657C">
                              <w:rPr>
                                <w:b/>
                                <w:bCs/>
                              </w:rPr>
                              <w:t>time and date TBD</w:t>
                            </w:r>
                            <w:r w:rsidR="006E1DB7" w:rsidRPr="006E1DB7">
                              <w:rPr>
                                <w:b/>
                                <w:bCs/>
                              </w:rPr>
                              <w:t xml:space="preserve"> at Board meeting</w:t>
                            </w:r>
                            <w:r w:rsidRPr="00C337F2">
                              <w:rPr>
                                <w:b/>
                                <w:bCs/>
                              </w:rPr>
                              <w:t xml:space="preserve"> Many activities are planned to include cookout, hayrides and trick or treating for the kids in the neighborhood (Trick or Treating will also take place Halloween night for those in the neighborhood who wish to participate). If you wish to participate in the Trick or Treating during the Fall Festival, we encourage you to wait at the end of your </w:t>
                            </w:r>
                            <w:r w:rsidR="004F6647" w:rsidRPr="00C337F2">
                              <w:rPr>
                                <w:b/>
                                <w:bCs/>
                              </w:rPr>
                              <w:t>driveway</w:t>
                            </w:r>
                            <w:r w:rsidRPr="00C337F2">
                              <w:rPr>
                                <w:b/>
                                <w:bCs/>
                              </w:rPr>
                              <w:t xml:space="preserve"> as the </w:t>
                            </w:r>
                            <w:r w:rsidR="008144FF" w:rsidRPr="00C337F2">
                              <w:rPr>
                                <w:b/>
                                <w:bCs/>
                              </w:rPr>
                              <w:t>hayrides</w:t>
                            </w:r>
                            <w:r w:rsidRPr="00C337F2">
                              <w:rPr>
                                <w:b/>
                                <w:bCs/>
                              </w:rPr>
                              <w:t xml:space="preserve"> come by the times on the hayrides will </w:t>
                            </w:r>
                            <w:r w:rsidR="00187E87" w:rsidRPr="00C337F2">
                              <w:rPr>
                                <w:b/>
                                <w:bCs/>
                              </w:rPr>
                              <w:t>be posted</w:t>
                            </w:r>
                            <w:r w:rsidRPr="00C337F2">
                              <w:rPr>
                                <w:b/>
                                <w:bCs/>
                              </w:rPr>
                              <w:t xml:space="preserve"> on the signs that we place out front in the neighborhood. Overall, it is great way for folks to get to know each other in the neighborhood and the kids have a great time. If you are interested in volunteering, please contact us </w:t>
                            </w:r>
                            <w:hyperlink r:id="rId15" w:history="1">
                              <w:r w:rsidRPr="00C337F2">
                                <w:rPr>
                                  <w:rStyle w:val="Hyperlink"/>
                                  <w:color w:val="4472C4" w:themeColor="accent1"/>
                                </w:rPr>
                                <w:t>greenacres.5054@gmail.com</w:t>
                              </w:r>
                            </w:hyperlink>
                            <w:r w:rsidR="00C337F2">
                              <w:rPr>
                                <w:rStyle w:val="Hyperlink"/>
                                <w:color w:val="auto"/>
                              </w:rPr>
                              <w:t xml:space="preserve"> </w:t>
                            </w:r>
                          </w:p>
                          <w:p w14:paraId="26F189A2" w14:textId="5D379892" w:rsidR="00760795" w:rsidRPr="00463D9E" w:rsidRDefault="00463D9E" w:rsidP="0055247A">
                            <w:pPr>
                              <w:pStyle w:val="BodyText-Elegant"/>
                              <w:rPr>
                                <w:rStyle w:val="Hyperlink"/>
                                <w:b/>
                                <w:bCs/>
                                <w:color w:val="auto"/>
                                <w:u w:val="none"/>
                              </w:rPr>
                            </w:pPr>
                            <w:r>
                              <w:rPr>
                                <w:rStyle w:val="Hyperlink"/>
                                <w:b/>
                                <w:bCs/>
                                <w:color w:val="auto"/>
                                <w:u w:val="none"/>
                              </w:rPr>
                              <w:t>***********************************************</w:t>
                            </w:r>
                          </w:p>
                          <w:p w14:paraId="46121CCD" w14:textId="13018306" w:rsidR="000A0015" w:rsidRPr="004C5C77" w:rsidRDefault="00A4500F" w:rsidP="0055247A">
                            <w:pPr>
                              <w:pStyle w:val="BodyText-Elegant"/>
                              <w:rPr>
                                <w:rStyle w:val="Hyperlink"/>
                                <w:b/>
                                <w:bCs/>
                                <w:color w:val="auto"/>
                                <w:sz w:val="24"/>
                                <w:szCs w:val="24"/>
                              </w:rPr>
                            </w:pPr>
                            <w:r w:rsidRPr="008F69F4">
                              <w:rPr>
                                <w:rStyle w:val="Hyperlink"/>
                                <w:b/>
                                <w:bCs/>
                                <w:color w:val="auto"/>
                                <w:u w:val="none"/>
                              </w:rPr>
                              <w:t xml:space="preserve">               </w:t>
                            </w:r>
                            <w:r w:rsidR="00CD4532" w:rsidRPr="004C5C77">
                              <w:rPr>
                                <w:rStyle w:val="Hyperlink"/>
                                <w:b/>
                                <w:bCs/>
                                <w:color w:val="auto"/>
                                <w:sz w:val="24"/>
                                <w:szCs w:val="24"/>
                              </w:rPr>
                              <w:t>Tentative Agenda</w:t>
                            </w:r>
                            <w:r w:rsidR="008D58F3" w:rsidRPr="004C5C77">
                              <w:rPr>
                                <w:rStyle w:val="Hyperlink"/>
                                <w:b/>
                                <w:bCs/>
                                <w:color w:val="auto"/>
                                <w:sz w:val="24"/>
                                <w:szCs w:val="24"/>
                              </w:rPr>
                              <w:t xml:space="preserve"> for the Meeting</w:t>
                            </w:r>
                            <w:r w:rsidR="00CD4532" w:rsidRPr="004C5C77">
                              <w:rPr>
                                <w:rStyle w:val="Hyperlink"/>
                                <w:b/>
                                <w:bCs/>
                                <w:color w:val="auto"/>
                                <w:sz w:val="24"/>
                                <w:szCs w:val="24"/>
                              </w:rPr>
                              <w:t xml:space="preserve"> </w:t>
                            </w:r>
                          </w:p>
                          <w:p w14:paraId="2640CB5B" w14:textId="77777777" w:rsidR="001B18C5" w:rsidRPr="001B18C5" w:rsidRDefault="001B18C5" w:rsidP="001B18C5">
                            <w:pPr>
                              <w:pStyle w:val="BodyText-Elegant"/>
                              <w:rPr>
                                <w:b/>
                                <w:bCs/>
                                <w:i/>
                                <w:iCs/>
                                <w:u w:val="single"/>
                              </w:rPr>
                            </w:pPr>
                            <w:r w:rsidRPr="001B18C5">
                              <w:rPr>
                                <w:b/>
                                <w:bCs/>
                                <w:i/>
                                <w:iCs/>
                                <w:u w:val="single"/>
                              </w:rPr>
                              <w:t>4:00pm - Call Meeting to Order</w:t>
                            </w:r>
                          </w:p>
                          <w:p w14:paraId="32516221" w14:textId="1F738C0F" w:rsidR="001B18C5" w:rsidRPr="001B18C5" w:rsidRDefault="001B18C5" w:rsidP="001B18C5">
                            <w:pPr>
                              <w:pStyle w:val="BodyText-Elegant"/>
                              <w:rPr>
                                <w:b/>
                                <w:bCs/>
                                <w:i/>
                                <w:iCs/>
                                <w:u w:val="single"/>
                              </w:rPr>
                            </w:pPr>
                            <w:r w:rsidRPr="001B18C5">
                              <w:rPr>
                                <w:b/>
                                <w:bCs/>
                                <w:i/>
                                <w:iCs/>
                                <w:u w:val="single"/>
                              </w:rPr>
                              <w:t>4:05-4:15- Establish a Quorum and explain the Rules.</w:t>
                            </w:r>
                          </w:p>
                          <w:p w14:paraId="772E5DE2" w14:textId="77777777" w:rsidR="001B18C5" w:rsidRPr="001B18C5" w:rsidRDefault="001B18C5" w:rsidP="001B18C5">
                            <w:pPr>
                              <w:pStyle w:val="BodyText-Elegant"/>
                              <w:rPr>
                                <w:b/>
                                <w:bCs/>
                                <w:i/>
                                <w:iCs/>
                                <w:u w:val="single"/>
                              </w:rPr>
                            </w:pPr>
                            <w:r w:rsidRPr="001B18C5">
                              <w:rPr>
                                <w:b/>
                                <w:bCs/>
                                <w:i/>
                                <w:iCs/>
                                <w:u w:val="single"/>
                              </w:rPr>
                              <w:t>4:15pm - Order of Business:</w:t>
                            </w:r>
                          </w:p>
                          <w:p w14:paraId="48D49565" w14:textId="77777777" w:rsidR="001B18C5" w:rsidRPr="001B18C5" w:rsidRDefault="001B18C5" w:rsidP="001B18C5">
                            <w:pPr>
                              <w:pStyle w:val="BodyText-Elegant"/>
                              <w:rPr>
                                <w:b/>
                                <w:bCs/>
                                <w:i/>
                                <w:iCs/>
                                <w:u w:val="single"/>
                              </w:rPr>
                            </w:pPr>
                            <w:r w:rsidRPr="001B18C5">
                              <w:rPr>
                                <w:b/>
                                <w:bCs/>
                                <w:i/>
                                <w:iCs/>
                                <w:u w:val="single"/>
                              </w:rPr>
                              <w:t xml:space="preserve">Introduction of Board Members </w:t>
                            </w:r>
                          </w:p>
                          <w:p w14:paraId="1E742BEB" w14:textId="77777777" w:rsidR="001B18C5" w:rsidRPr="001B18C5" w:rsidRDefault="001B18C5" w:rsidP="001B18C5">
                            <w:pPr>
                              <w:pStyle w:val="BodyText-Elegant"/>
                              <w:numPr>
                                <w:ilvl w:val="0"/>
                                <w:numId w:val="2"/>
                              </w:numPr>
                              <w:rPr>
                                <w:b/>
                                <w:bCs/>
                                <w:u w:val="single"/>
                              </w:rPr>
                            </w:pPr>
                            <w:r w:rsidRPr="001B18C5">
                              <w:rPr>
                                <w:b/>
                                <w:bCs/>
                                <w:u w:val="single"/>
                              </w:rPr>
                              <w:t>Treasurer Report:</w:t>
                            </w:r>
                          </w:p>
                          <w:p w14:paraId="69C5A33F" w14:textId="77777777" w:rsidR="001B18C5" w:rsidRPr="001B18C5" w:rsidRDefault="001B18C5" w:rsidP="001B18C5">
                            <w:pPr>
                              <w:pStyle w:val="BodyText-Elegant"/>
                              <w:numPr>
                                <w:ilvl w:val="1"/>
                                <w:numId w:val="2"/>
                              </w:numPr>
                              <w:rPr>
                                <w:b/>
                                <w:bCs/>
                                <w:u w:val="single"/>
                              </w:rPr>
                            </w:pPr>
                            <w:r w:rsidRPr="001B18C5">
                              <w:rPr>
                                <w:b/>
                                <w:bCs/>
                                <w:u w:val="single"/>
                              </w:rPr>
                              <w:t>GAHOA Bank Balance Spreadsheet</w:t>
                            </w:r>
                          </w:p>
                          <w:p w14:paraId="5E148FA9" w14:textId="77777777" w:rsidR="001B18C5" w:rsidRPr="001B18C5" w:rsidRDefault="001B18C5" w:rsidP="001B18C5">
                            <w:pPr>
                              <w:pStyle w:val="BodyText-Elegant"/>
                              <w:numPr>
                                <w:ilvl w:val="0"/>
                                <w:numId w:val="2"/>
                              </w:numPr>
                              <w:rPr>
                                <w:b/>
                                <w:bCs/>
                                <w:u w:val="single"/>
                              </w:rPr>
                            </w:pPr>
                            <w:r w:rsidRPr="001B18C5">
                              <w:rPr>
                                <w:b/>
                                <w:bCs/>
                                <w:u w:val="single"/>
                              </w:rPr>
                              <w:t>New Covenants</w:t>
                            </w:r>
                          </w:p>
                          <w:p w14:paraId="55D83630" w14:textId="77777777" w:rsidR="001B18C5" w:rsidRPr="001B18C5" w:rsidRDefault="001B18C5" w:rsidP="001B18C5">
                            <w:pPr>
                              <w:pStyle w:val="BodyText-Elegant"/>
                              <w:numPr>
                                <w:ilvl w:val="0"/>
                                <w:numId w:val="2"/>
                              </w:numPr>
                              <w:rPr>
                                <w:b/>
                                <w:bCs/>
                                <w:u w:val="single"/>
                              </w:rPr>
                            </w:pPr>
                            <w:r w:rsidRPr="001B18C5">
                              <w:rPr>
                                <w:b/>
                                <w:bCs/>
                                <w:u w:val="single"/>
                              </w:rPr>
                              <w:t xml:space="preserve"> Discuss Elections and Elections Procedures</w:t>
                            </w:r>
                          </w:p>
                          <w:p w14:paraId="62A3A993" w14:textId="77777777" w:rsidR="001B18C5" w:rsidRPr="001B18C5" w:rsidRDefault="001B18C5" w:rsidP="001B18C5">
                            <w:pPr>
                              <w:pStyle w:val="BodyText-Elegant"/>
                              <w:numPr>
                                <w:ilvl w:val="0"/>
                                <w:numId w:val="2"/>
                              </w:numPr>
                              <w:rPr>
                                <w:b/>
                                <w:bCs/>
                                <w:u w:val="single"/>
                              </w:rPr>
                            </w:pPr>
                            <w:r w:rsidRPr="001B18C5">
                              <w:rPr>
                                <w:b/>
                                <w:bCs/>
                                <w:u w:val="single"/>
                              </w:rPr>
                              <w:t>Complaint Form</w:t>
                            </w:r>
                          </w:p>
                          <w:p w14:paraId="3BAD59F3" w14:textId="77777777" w:rsidR="001B18C5" w:rsidRPr="001B18C5" w:rsidRDefault="001B18C5" w:rsidP="001B18C5">
                            <w:pPr>
                              <w:pStyle w:val="BodyText-Elegant"/>
                              <w:numPr>
                                <w:ilvl w:val="0"/>
                                <w:numId w:val="2"/>
                              </w:numPr>
                              <w:rPr>
                                <w:b/>
                                <w:bCs/>
                                <w:u w:val="single"/>
                              </w:rPr>
                            </w:pPr>
                            <w:r w:rsidRPr="001B18C5">
                              <w:rPr>
                                <w:b/>
                                <w:bCs/>
                                <w:u w:val="single"/>
                              </w:rPr>
                              <w:t>New/Other Business:</w:t>
                            </w:r>
                          </w:p>
                          <w:p w14:paraId="065542CD" w14:textId="77777777" w:rsidR="001B18C5" w:rsidRPr="008F69F4" w:rsidRDefault="001B18C5" w:rsidP="001B18C5">
                            <w:pPr>
                              <w:pStyle w:val="BodyText-Elegant"/>
                              <w:rPr>
                                <w:b/>
                                <w:bCs/>
                                <w:i/>
                                <w:iCs/>
                                <w:u w:val="single"/>
                              </w:rPr>
                            </w:pPr>
                            <w:r w:rsidRPr="001B18C5">
                              <w:rPr>
                                <w:b/>
                                <w:bCs/>
                                <w:i/>
                                <w:iCs/>
                                <w:u w:val="single"/>
                              </w:rPr>
                              <w:t>6:00pm – Meeting Adjourns</w:t>
                            </w:r>
                          </w:p>
                          <w:p w14:paraId="3A041698" w14:textId="58324451" w:rsidR="008D58F3" w:rsidRPr="008F69F4" w:rsidRDefault="00264262" w:rsidP="00D31FB4">
                            <w:pPr>
                              <w:pStyle w:val="BodyText-Elegant"/>
                              <w:ind w:firstLine="720"/>
                              <w:rPr>
                                <w:b/>
                                <w:bCs/>
                                <w:u w:val="single"/>
                              </w:rPr>
                            </w:pPr>
                            <w:r>
                              <w:rPr>
                                <w:b/>
                                <w:bCs/>
                              </w:rPr>
                              <w:t xml:space="preserve">      </w:t>
                            </w:r>
                            <w:r w:rsidR="008D58F3" w:rsidRPr="008F69F4">
                              <w:rPr>
                                <w:b/>
                                <w:bCs/>
                                <w:u w:val="single"/>
                              </w:rPr>
                              <w:t xml:space="preserve">SUBJECT TO </w:t>
                            </w:r>
                            <w:r w:rsidR="00D31FB4" w:rsidRPr="008F69F4">
                              <w:rPr>
                                <w:b/>
                                <w:bCs/>
                                <w:u w:val="single"/>
                              </w:rPr>
                              <w:t>CHANGE</w:t>
                            </w:r>
                          </w:p>
                          <w:p w14:paraId="63E3F08E" w14:textId="3DE9167E" w:rsidR="00D31FB4" w:rsidRPr="001B18C5" w:rsidRDefault="00A52911" w:rsidP="003C2819">
                            <w:pPr>
                              <w:pStyle w:val="BodyText-Elegant"/>
                              <w:jc w:val="center"/>
                              <w:rPr>
                                <w:b/>
                                <w:bCs/>
                                <w:u w:val="single"/>
                              </w:rPr>
                            </w:pPr>
                            <w:r>
                              <w:rPr>
                                <w:b/>
                                <w:bCs/>
                                <w:u w:val="single"/>
                              </w:rPr>
                              <w:t xml:space="preserve">PLEASE SEE OTHER SIDE </w:t>
                            </w:r>
                            <w:r w:rsidR="005202F8">
                              <w:rPr>
                                <w:b/>
                                <w:bCs/>
                                <w:u w:val="single"/>
                              </w:rPr>
                              <w:t>FOR MEETING RULES AND PROCEDURES</w:t>
                            </w:r>
                          </w:p>
                          <w:p w14:paraId="670D3C79" w14:textId="77777777" w:rsidR="00CD4532" w:rsidRDefault="00CD4532" w:rsidP="0055247A">
                            <w:pPr>
                              <w:pStyle w:val="BodyText-Elegant"/>
                              <w:rPr>
                                <w:rStyle w:val="Hyperlink"/>
                                <w:color w:val="auto"/>
                              </w:rPr>
                            </w:pPr>
                          </w:p>
                          <w:p w14:paraId="367A4BE2" w14:textId="57443F4C" w:rsidR="000A0015" w:rsidRDefault="000A0015" w:rsidP="0055247A">
                            <w:pPr>
                              <w:pStyle w:val="BodyText-Elegant"/>
                              <w:rPr>
                                <w:rStyle w:val="Hyperlink"/>
                                <w:color w:val="auto"/>
                              </w:rPr>
                            </w:pPr>
                          </w:p>
                          <w:p w14:paraId="6FF65EDD" w14:textId="77777777" w:rsidR="000A0015" w:rsidRDefault="000A0015" w:rsidP="0055247A">
                            <w:pPr>
                              <w:pStyle w:val="BodyText-Elegant"/>
                              <w:rPr>
                                <w:rStyle w:val="Hyperlink"/>
                                <w:color w:val="auto"/>
                              </w:rPr>
                            </w:pPr>
                          </w:p>
                          <w:p w14:paraId="41891CD1" w14:textId="77777777" w:rsidR="000A0015" w:rsidRPr="00C337F2" w:rsidRDefault="000A0015" w:rsidP="0055247A">
                            <w:pPr>
                              <w:pStyle w:val="BodyText-Elegant"/>
                              <w:rPr>
                                <w:u w:val="single"/>
                              </w:rPr>
                            </w:pPr>
                          </w:p>
                          <w:p w14:paraId="2B68EE13" w14:textId="77777777" w:rsidR="0055247A" w:rsidRPr="00C337F2" w:rsidRDefault="0055247A" w:rsidP="0055247A">
                            <w:pPr>
                              <w:pStyle w:val="BodyText-Elegant"/>
                              <w:rPr>
                                <w:b/>
                                <w:bCs/>
                              </w:rPr>
                            </w:pPr>
                            <w:r w:rsidRPr="00C337F2">
                              <w:rPr>
                                <w:b/>
                                <w:bCs/>
                              </w:rPr>
                              <w:t xml:space="preserve"> Hope to see everyone there!!!!!! </w:t>
                            </w:r>
                          </w:p>
                          <w:p w14:paraId="57F80D9D" w14:textId="622F32C0" w:rsidR="003E2DD9" w:rsidRPr="00C337F2" w:rsidRDefault="003E2DD9" w:rsidP="009F1D55">
                            <w:pPr>
                              <w:pStyle w:val="BodyText-Elegant"/>
                              <w:rPr>
                                <w:b/>
                                <w:bCs/>
                              </w:rPr>
                            </w:pPr>
                          </w:p>
                          <w:p w14:paraId="47BACD1C" w14:textId="77777777" w:rsidR="003E2DD9" w:rsidRPr="00C337F2" w:rsidRDefault="003E2DD9" w:rsidP="009F1D55">
                            <w:pPr>
                              <w:pStyle w:val="BodyText-Elegant"/>
                              <w:rPr>
                                <w:b/>
                                <w:bCs/>
                              </w:rPr>
                            </w:pPr>
                          </w:p>
                          <w:p w14:paraId="07EAE861" w14:textId="59E186F6" w:rsidR="003E2DD9" w:rsidRPr="00C337F2" w:rsidRDefault="003E2DD9" w:rsidP="009F1D55">
                            <w:pPr>
                              <w:pStyle w:val="BodyText-Elegant"/>
                              <w:rPr>
                                <w:b/>
                                <w:bCs/>
                              </w:rPr>
                            </w:pPr>
                          </w:p>
                          <w:p w14:paraId="3C036E46" w14:textId="77777777" w:rsidR="003E2DD9" w:rsidRPr="00C337F2" w:rsidRDefault="003E2DD9" w:rsidP="009F1D55">
                            <w:pPr>
                              <w:pStyle w:val="BodyText-Elegant"/>
                              <w:rPr>
                                <w:b/>
                                <w:bCs/>
                              </w:rPr>
                            </w:pPr>
                          </w:p>
                          <w:p w14:paraId="594F5C1C" w14:textId="1F76F267" w:rsidR="00AF5B1D" w:rsidRPr="00C337F2" w:rsidRDefault="00AF5B1D">
                            <w:pPr>
                              <w:pStyle w:val="Picture-Elegan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97A7D5" id="Text Box 3" o:spid="_x0000_s1027" type="#_x0000_t202" style="position:absolute;margin-left:279.35pt;margin-top:5.7pt;width:246.6pt;height:6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" o:allowincell="f" filled="f" stroked="f">
                <v:textbox>
                  <w:txbxContent>
                    <w:p w14:paraId="14670BB6" w14:textId="6AAA4446" w:rsidR="003E2DD9" w:rsidRPr="00C337F2" w:rsidRDefault="003E2DD9" w:rsidP="009F1D55">
                      <w:pPr>
                        <w:pStyle w:val="BodyText-Elegant"/>
                        <w:rPr>
                          <w:b/>
                          <w:bCs/>
                        </w:rPr>
                      </w:pPr>
                    </w:p>
                    <w:p w14:paraId="7FD04A6E" w14:textId="77777777" w:rsidR="0055247A" w:rsidRPr="00C337F2" w:rsidRDefault="0055247A" w:rsidP="0055247A">
                      <w:pPr>
                        <w:pStyle w:val="BodyText-Elegant"/>
                        <w:rPr>
                          <w:rFonts w:ascii="Rockwell Extra Bold" w:hAnsi="Rockwell Extra Bold"/>
                          <w:b/>
                          <w:bCs/>
                          <w:sz w:val="22"/>
                          <w:szCs w:val="22"/>
                        </w:rPr>
                      </w:pPr>
                      <w:r w:rsidRPr="00C337F2">
                        <w:rPr>
                          <w:b/>
                          <w:bCs/>
                        </w:rPr>
                        <w:t xml:space="preserve">          </w:t>
                      </w:r>
                      <w:r w:rsidRPr="00C337F2">
                        <w:rPr>
                          <w:b/>
                          <w:bCs/>
                          <w:sz w:val="22"/>
                          <w:szCs w:val="22"/>
                        </w:rPr>
                        <w:t>********</w:t>
                      </w:r>
                      <w:r w:rsidRPr="00C337F2">
                        <w:rPr>
                          <w:rFonts w:ascii="Rockwell Extra Bold" w:hAnsi="Rockwell Extra Bold"/>
                          <w:b/>
                          <w:bCs/>
                          <w:sz w:val="22"/>
                          <w:szCs w:val="22"/>
                        </w:rPr>
                        <w:t>FALL FESTIVAL********</w:t>
                      </w:r>
                    </w:p>
                    <w:p w14:paraId="5D843FEF" w14:textId="06C08264" w:rsidR="000A0015" w:rsidRDefault="0055247A" w:rsidP="0055247A">
                      <w:pPr>
                        <w:pStyle w:val="BodyText-Elegant"/>
                        <w:rPr>
                          <w:rStyle w:val="Hyperlink"/>
                          <w:color w:val="auto"/>
                        </w:rPr>
                      </w:pPr>
                      <w:r w:rsidRPr="00C337F2">
                        <w:rPr>
                          <w:b/>
                          <w:bCs/>
                        </w:rPr>
                        <w:t xml:space="preserve">Every year we have this event so that folks in the neighborhood can get together and the kids can Trick or Treat in the neighborhood. The event will take place </w:t>
                      </w:r>
                      <w:r w:rsidR="006E1DB7">
                        <w:rPr>
                          <w:b/>
                          <w:bCs/>
                        </w:rPr>
                        <w:t>i</w:t>
                      </w:r>
                      <w:r w:rsidRPr="00C337F2">
                        <w:rPr>
                          <w:b/>
                          <w:bCs/>
                        </w:rPr>
                        <w:t xml:space="preserve">n </w:t>
                      </w:r>
                      <w:r w:rsidRPr="006E1DB7">
                        <w:rPr>
                          <w:b/>
                          <w:bCs/>
                        </w:rPr>
                        <w:t>October</w:t>
                      </w:r>
                      <w:r w:rsidR="006E1DB7" w:rsidRPr="006E1DB7">
                        <w:rPr>
                          <w:b/>
                          <w:bCs/>
                        </w:rPr>
                        <w:t xml:space="preserve"> </w:t>
                      </w:r>
                      <w:r w:rsidR="00A6657C">
                        <w:rPr>
                          <w:b/>
                          <w:bCs/>
                        </w:rPr>
                        <w:t>time and date TBD</w:t>
                      </w:r>
                      <w:r w:rsidR="006E1DB7" w:rsidRPr="006E1DB7">
                        <w:rPr>
                          <w:b/>
                          <w:bCs/>
                        </w:rPr>
                        <w:t xml:space="preserve"> at Board meeting</w:t>
                      </w:r>
                      <w:r w:rsidRPr="00C337F2">
                        <w:rPr>
                          <w:b/>
                          <w:bCs/>
                        </w:rPr>
                        <w:t xml:space="preserve"> Many activities are planned to include cookout, hayrides and trick or treating for the kids in the neighborhood (Trick or Treating will also take place Halloween night for those in the neighborhood who wish to participate). If you wish to participate in the Trick or Treating during the Fall Festival, we encourage you to wait at the end of your </w:t>
                      </w:r>
                      <w:r w:rsidR="004F6647" w:rsidRPr="00C337F2">
                        <w:rPr>
                          <w:b/>
                          <w:bCs/>
                        </w:rPr>
                        <w:t>driveway</w:t>
                      </w:r>
                      <w:r w:rsidRPr="00C337F2">
                        <w:rPr>
                          <w:b/>
                          <w:bCs/>
                        </w:rPr>
                        <w:t xml:space="preserve"> as the </w:t>
                      </w:r>
                      <w:r w:rsidR="008144FF" w:rsidRPr="00C337F2">
                        <w:rPr>
                          <w:b/>
                          <w:bCs/>
                        </w:rPr>
                        <w:t>hayrides</w:t>
                      </w:r>
                      <w:r w:rsidRPr="00C337F2">
                        <w:rPr>
                          <w:b/>
                          <w:bCs/>
                        </w:rPr>
                        <w:t xml:space="preserve"> come by the times on the hayrides will </w:t>
                      </w:r>
                      <w:r w:rsidR="00187E87" w:rsidRPr="00C337F2">
                        <w:rPr>
                          <w:b/>
                          <w:bCs/>
                        </w:rPr>
                        <w:t>be posted</w:t>
                      </w:r>
                      <w:r w:rsidRPr="00C337F2">
                        <w:rPr>
                          <w:b/>
                          <w:bCs/>
                        </w:rPr>
                        <w:t xml:space="preserve"> on the signs that we place out front in the neighborhood. Overall, it is great way for folks to get to know each other in the neighborhood and the kids have a great time. If you are interested in volunteering, please contact us </w:t>
                      </w:r>
                      <w:hyperlink r:id="rId16" w:history="1">
                        <w:r w:rsidRPr="00C337F2">
                          <w:rPr>
                            <w:rStyle w:val="Hyperlink"/>
                            <w:color w:val="4472C4" w:themeColor="accent1"/>
                          </w:rPr>
                          <w:t>greenacres.5054@gmail.com</w:t>
                        </w:r>
                      </w:hyperlink>
                      <w:r w:rsidR="00C337F2">
                        <w:rPr>
                          <w:rStyle w:val="Hyperlink"/>
                          <w:color w:val="auto"/>
                        </w:rPr>
                        <w:t xml:space="preserve"> </w:t>
                      </w:r>
                    </w:p>
                    <w:p w14:paraId="26F189A2" w14:textId="5D379892" w:rsidR="00760795" w:rsidRPr="00463D9E" w:rsidRDefault="00463D9E" w:rsidP="0055247A">
                      <w:pPr>
                        <w:pStyle w:val="BodyText-Elegant"/>
                        <w:rPr>
                          <w:rStyle w:val="Hyperlink"/>
                          <w:b/>
                          <w:bCs/>
                          <w:color w:val="auto"/>
                          <w:u w:val="none"/>
                        </w:rPr>
                      </w:pPr>
                      <w:r>
                        <w:rPr>
                          <w:rStyle w:val="Hyperlink"/>
                          <w:b/>
                          <w:bCs/>
                          <w:color w:val="auto"/>
                          <w:u w:val="none"/>
                        </w:rPr>
                        <w:t>***********************************************</w:t>
                      </w:r>
                    </w:p>
                    <w:p w14:paraId="46121CCD" w14:textId="13018306" w:rsidR="000A0015" w:rsidRPr="004C5C77" w:rsidRDefault="00A4500F" w:rsidP="0055247A">
                      <w:pPr>
                        <w:pStyle w:val="BodyText-Elegant"/>
                        <w:rPr>
                          <w:rStyle w:val="Hyperlink"/>
                          <w:b/>
                          <w:bCs/>
                          <w:color w:val="auto"/>
                          <w:sz w:val="24"/>
                          <w:szCs w:val="24"/>
                        </w:rPr>
                      </w:pPr>
                      <w:r w:rsidRPr="008F69F4">
                        <w:rPr>
                          <w:rStyle w:val="Hyperlink"/>
                          <w:b/>
                          <w:bCs/>
                          <w:color w:val="auto"/>
                          <w:u w:val="none"/>
                        </w:rPr>
                        <w:t xml:space="preserve">               </w:t>
                      </w:r>
                      <w:r w:rsidR="00CD4532" w:rsidRPr="004C5C77">
                        <w:rPr>
                          <w:rStyle w:val="Hyperlink"/>
                          <w:b/>
                          <w:bCs/>
                          <w:color w:val="auto"/>
                          <w:sz w:val="24"/>
                          <w:szCs w:val="24"/>
                        </w:rPr>
                        <w:t>Tentative Agenda</w:t>
                      </w:r>
                      <w:r w:rsidR="008D58F3" w:rsidRPr="004C5C77">
                        <w:rPr>
                          <w:rStyle w:val="Hyperlink"/>
                          <w:b/>
                          <w:bCs/>
                          <w:color w:val="auto"/>
                          <w:sz w:val="24"/>
                          <w:szCs w:val="24"/>
                        </w:rPr>
                        <w:t xml:space="preserve"> for the Meeting</w:t>
                      </w:r>
                      <w:r w:rsidR="00CD4532" w:rsidRPr="004C5C77">
                        <w:rPr>
                          <w:rStyle w:val="Hyperlink"/>
                          <w:b/>
                          <w:bCs/>
                          <w:color w:val="auto"/>
                          <w:sz w:val="24"/>
                          <w:szCs w:val="24"/>
                        </w:rPr>
                        <w:t xml:space="preserve"> </w:t>
                      </w:r>
                    </w:p>
                    <w:p w14:paraId="2640CB5B" w14:textId="77777777" w:rsidR="001B18C5" w:rsidRPr="001B18C5" w:rsidRDefault="001B18C5" w:rsidP="001B18C5">
                      <w:pPr>
                        <w:pStyle w:val="BodyText-Elegant"/>
                        <w:rPr>
                          <w:b/>
                          <w:bCs/>
                          <w:i/>
                          <w:iCs/>
                          <w:u w:val="single"/>
                        </w:rPr>
                      </w:pPr>
                      <w:r w:rsidRPr="001B18C5">
                        <w:rPr>
                          <w:b/>
                          <w:bCs/>
                          <w:i/>
                          <w:iCs/>
                          <w:u w:val="single"/>
                        </w:rPr>
                        <w:t>4:00pm - Call Meeting to Order</w:t>
                      </w:r>
                    </w:p>
                    <w:p w14:paraId="32516221" w14:textId="1F738C0F" w:rsidR="001B18C5" w:rsidRPr="001B18C5" w:rsidRDefault="001B18C5" w:rsidP="001B18C5">
                      <w:pPr>
                        <w:pStyle w:val="BodyText-Elegant"/>
                        <w:rPr>
                          <w:b/>
                          <w:bCs/>
                          <w:i/>
                          <w:iCs/>
                          <w:u w:val="single"/>
                        </w:rPr>
                      </w:pPr>
                      <w:r w:rsidRPr="001B18C5">
                        <w:rPr>
                          <w:b/>
                          <w:bCs/>
                          <w:i/>
                          <w:iCs/>
                          <w:u w:val="single"/>
                        </w:rPr>
                        <w:t>4:05-4:15- Establish a Quorum and explain the Rules.</w:t>
                      </w:r>
                    </w:p>
                    <w:p w14:paraId="772E5DE2" w14:textId="77777777" w:rsidR="001B18C5" w:rsidRPr="001B18C5" w:rsidRDefault="001B18C5" w:rsidP="001B18C5">
                      <w:pPr>
                        <w:pStyle w:val="BodyText-Elegant"/>
                        <w:rPr>
                          <w:b/>
                          <w:bCs/>
                          <w:i/>
                          <w:iCs/>
                          <w:u w:val="single"/>
                        </w:rPr>
                      </w:pPr>
                      <w:r w:rsidRPr="001B18C5">
                        <w:rPr>
                          <w:b/>
                          <w:bCs/>
                          <w:i/>
                          <w:iCs/>
                          <w:u w:val="single"/>
                        </w:rPr>
                        <w:t>4:15pm - Order of Business:</w:t>
                      </w:r>
                    </w:p>
                    <w:p w14:paraId="48D49565" w14:textId="77777777" w:rsidR="001B18C5" w:rsidRPr="001B18C5" w:rsidRDefault="001B18C5" w:rsidP="001B18C5">
                      <w:pPr>
                        <w:pStyle w:val="BodyText-Elegant"/>
                        <w:rPr>
                          <w:b/>
                          <w:bCs/>
                          <w:i/>
                          <w:iCs/>
                          <w:u w:val="single"/>
                        </w:rPr>
                      </w:pPr>
                      <w:r w:rsidRPr="001B18C5">
                        <w:rPr>
                          <w:b/>
                          <w:bCs/>
                          <w:i/>
                          <w:iCs/>
                          <w:u w:val="single"/>
                        </w:rPr>
                        <w:t xml:space="preserve">Introduction of Board Members </w:t>
                      </w:r>
                    </w:p>
                    <w:p w14:paraId="1E742BEB" w14:textId="77777777" w:rsidR="001B18C5" w:rsidRPr="001B18C5" w:rsidRDefault="001B18C5" w:rsidP="001B18C5">
                      <w:pPr>
                        <w:pStyle w:val="BodyText-Elegant"/>
                        <w:numPr>
                          <w:ilvl w:val="0"/>
                          <w:numId w:val="2"/>
                        </w:numPr>
                        <w:rPr>
                          <w:b/>
                          <w:bCs/>
                          <w:u w:val="single"/>
                        </w:rPr>
                      </w:pPr>
                      <w:r w:rsidRPr="001B18C5">
                        <w:rPr>
                          <w:b/>
                          <w:bCs/>
                          <w:u w:val="single"/>
                        </w:rPr>
                        <w:t>Treasurer Report:</w:t>
                      </w:r>
                    </w:p>
                    <w:p w14:paraId="69C5A33F" w14:textId="77777777" w:rsidR="001B18C5" w:rsidRPr="001B18C5" w:rsidRDefault="001B18C5" w:rsidP="001B18C5">
                      <w:pPr>
                        <w:pStyle w:val="BodyText-Elegant"/>
                        <w:numPr>
                          <w:ilvl w:val="1"/>
                          <w:numId w:val="2"/>
                        </w:numPr>
                        <w:rPr>
                          <w:b/>
                          <w:bCs/>
                          <w:u w:val="single"/>
                        </w:rPr>
                      </w:pPr>
                      <w:r w:rsidRPr="001B18C5">
                        <w:rPr>
                          <w:b/>
                          <w:bCs/>
                          <w:u w:val="single"/>
                        </w:rPr>
                        <w:t>GAHOA Bank Balance Spreadsheet</w:t>
                      </w:r>
                    </w:p>
                    <w:p w14:paraId="5E148FA9" w14:textId="77777777" w:rsidR="001B18C5" w:rsidRPr="001B18C5" w:rsidRDefault="001B18C5" w:rsidP="001B18C5">
                      <w:pPr>
                        <w:pStyle w:val="BodyText-Elegant"/>
                        <w:numPr>
                          <w:ilvl w:val="0"/>
                          <w:numId w:val="2"/>
                        </w:numPr>
                        <w:rPr>
                          <w:b/>
                          <w:bCs/>
                          <w:u w:val="single"/>
                        </w:rPr>
                      </w:pPr>
                      <w:r w:rsidRPr="001B18C5">
                        <w:rPr>
                          <w:b/>
                          <w:bCs/>
                          <w:u w:val="single"/>
                        </w:rPr>
                        <w:t>New Covenants</w:t>
                      </w:r>
                    </w:p>
                    <w:p w14:paraId="55D83630" w14:textId="77777777" w:rsidR="001B18C5" w:rsidRPr="001B18C5" w:rsidRDefault="001B18C5" w:rsidP="001B18C5">
                      <w:pPr>
                        <w:pStyle w:val="BodyText-Elegant"/>
                        <w:numPr>
                          <w:ilvl w:val="0"/>
                          <w:numId w:val="2"/>
                        </w:numPr>
                        <w:rPr>
                          <w:b/>
                          <w:bCs/>
                          <w:u w:val="single"/>
                        </w:rPr>
                      </w:pPr>
                      <w:r w:rsidRPr="001B18C5">
                        <w:rPr>
                          <w:b/>
                          <w:bCs/>
                          <w:u w:val="single"/>
                        </w:rPr>
                        <w:t xml:space="preserve"> Discuss Elections and Elections Procedures</w:t>
                      </w:r>
                    </w:p>
                    <w:p w14:paraId="62A3A993" w14:textId="77777777" w:rsidR="001B18C5" w:rsidRPr="001B18C5" w:rsidRDefault="001B18C5" w:rsidP="001B18C5">
                      <w:pPr>
                        <w:pStyle w:val="BodyText-Elegant"/>
                        <w:numPr>
                          <w:ilvl w:val="0"/>
                          <w:numId w:val="2"/>
                        </w:numPr>
                        <w:rPr>
                          <w:b/>
                          <w:bCs/>
                          <w:u w:val="single"/>
                        </w:rPr>
                      </w:pPr>
                      <w:r w:rsidRPr="001B18C5">
                        <w:rPr>
                          <w:b/>
                          <w:bCs/>
                          <w:u w:val="single"/>
                        </w:rPr>
                        <w:t>Complaint Form</w:t>
                      </w:r>
                    </w:p>
                    <w:p w14:paraId="3BAD59F3" w14:textId="77777777" w:rsidR="001B18C5" w:rsidRPr="001B18C5" w:rsidRDefault="001B18C5" w:rsidP="001B18C5">
                      <w:pPr>
                        <w:pStyle w:val="BodyText-Elegant"/>
                        <w:numPr>
                          <w:ilvl w:val="0"/>
                          <w:numId w:val="2"/>
                        </w:numPr>
                        <w:rPr>
                          <w:b/>
                          <w:bCs/>
                          <w:u w:val="single"/>
                        </w:rPr>
                      </w:pPr>
                      <w:r w:rsidRPr="001B18C5">
                        <w:rPr>
                          <w:b/>
                          <w:bCs/>
                          <w:u w:val="single"/>
                        </w:rPr>
                        <w:t>New/Other Business:</w:t>
                      </w:r>
                    </w:p>
                    <w:p w14:paraId="065542CD" w14:textId="77777777" w:rsidR="001B18C5" w:rsidRPr="008F69F4" w:rsidRDefault="001B18C5" w:rsidP="001B18C5">
                      <w:pPr>
                        <w:pStyle w:val="BodyText-Elegant"/>
                        <w:rPr>
                          <w:b/>
                          <w:bCs/>
                          <w:i/>
                          <w:iCs/>
                          <w:u w:val="single"/>
                        </w:rPr>
                      </w:pPr>
                      <w:r w:rsidRPr="001B18C5">
                        <w:rPr>
                          <w:b/>
                          <w:bCs/>
                          <w:i/>
                          <w:iCs/>
                          <w:u w:val="single"/>
                        </w:rPr>
                        <w:t>6:00pm – Meeting Adjourns</w:t>
                      </w:r>
                    </w:p>
                    <w:p w14:paraId="3A041698" w14:textId="58324451" w:rsidR="008D58F3" w:rsidRPr="008F69F4" w:rsidRDefault="00264262" w:rsidP="00D31FB4">
                      <w:pPr>
                        <w:pStyle w:val="BodyText-Elegant"/>
                        <w:ind w:firstLine="720"/>
                        <w:rPr>
                          <w:b/>
                          <w:bCs/>
                          <w:u w:val="single"/>
                        </w:rPr>
                      </w:pPr>
                      <w:r>
                        <w:rPr>
                          <w:b/>
                          <w:bCs/>
                        </w:rPr>
                        <w:t xml:space="preserve">      </w:t>
                      </w:r>
                      <w:r w:rsidR="008D58F3" w:rsidRPr="008F69F4">
                        <w:rPr>
                          <w:b/>
                          <w:bCs/>
                          <w:u w:val="single"/>
                        </w:rPr>
                        <w:t xml:space="preserve">SUBJECT TO </w:t>
                      </w:r>
                      <w:r w:rsidR="00D31FB4" w:rsidRPr="008F69F4">
                        <w:rPr>
                          <w:b/>
                          <w:bCs/>
                          <w:u w:val="single"/>
                        </w:rPr>
                        <w:t>CHANGE</w:t>
                      </w:r>
                    </w:p>
                    <w:p w14:paraId="63E3F08E" w14:textId="3DE9167E" w:rsidR="00D31FB4" w:rsidRPr="001B18C5" w:rsidRDefault="00A52911" w:rsidP="003C2819">
                      <w:pPr>
                        <w:pStyle w:val="BodyText-Elegant"/>
                        <w:jc w:val="center"/>
                        <w:rPr>
                          <w:b/>
                          <w:bCs/>
                          <w:u w:val="single"/>
                        </w:rPr>
                      </w:pPr>
                      <w:r>
                        <w:rPr>
                          <w:b/>
                          <w:bCs/>
                          <w:u w:val="single"/>
                        </w:rPr>
                        <w:t xml:space="preserve">PLEASE SEE OTHER SIDE </w:t>
                      </w:r>
                      <w:r w:rsidR="005202F8">
                        <w:rPr>
                          <w:b/>
                          <w:bCs/>
                          <w:u w:val="single"/>
                        </w:rPr>
                        <w:t>FOR MEETING RULES AND PROCEDURES</w:t>
                      </w:r>
                    </w:p>
                    <w:p w14:paraId="670D3C79" w14:textId="77777777" w:rsidR="00CD4532" w:rsidRDefault="00CD4532" w:rsidP="0055247A">
                      <w:pPr>
                        <w:pStyle w:val="BodyText-Elegant"/>
                        <w:rPr>
                          <w:rStyle w:val="Hyperlink"/>
                          <w:color w:val="auto"/>
                        </w:rPr>
                      </w:pPr>
                    </w:p>
                    <w:p w14:paraId="367A4BE2" w14:textId="57443F4C" w:rsidR="000A0015" w:rsidRDefault="000A0015" w:rsidP="0055247A">
                      <w:pPr>
                        <w:pStyle w:val="BodyText-Elegant"/>
                        <w:rPr>
                          <w:rStyle w:val="Hyperlink"/>
                          <w:color w:val="auto"/>
                        </w:rPr>
                      </w:pPr>
                    </w:p>
                    <w:p w14:paraId="6FF65EDD" w14:textId="77777777" w:rsidR="000A0015" w:rsidRDefault="000A0015" w:rsidP="0055247A">
                      <w:pPr>
                        <w:pStyle w:val="BodyText-Elegant"/>
                        <w:rPr>
                          <w:rStyle w:val="Hyperlink"/>
                          <w:color w:val="auto"/>
                        </w:rPr>
                      </w:pPr>
                    </w:p>
                    <w:p w14:paraId="41891CD1" w14:textId="77777777" w:rsidR="000A0015" w:rsidRPr="00C337F2" w:rsidRDefault="000A0015" w:rsidP="0055247A">
                      <w:pPr>
                        <w:pStyle w:val="BodyText-Elegant"/>
                        <w:rPr>
                          <w:u w:val="single"/>
                        </w:rPr>
                      </w:pPr>
                    </w:p>
                    <w:p w14:paraId="2B68EE13" w14:textId="77777777" w:rsidR="0055247A" w:rsidRPr="00C337F2" w:rsidRDefault="0055247A" w:rsidP="0055247A">
                      <w:pPr>
                        <w:pStyle w:val="BodyText-Elegant"/>
                        <w:rPr>
                          <w:b/>
                          <w:bCs/>
                        </w:rPr>
                      </w:pPr>
                      <w:r w:rsidRPr="00C337F2">
                        <w:rPr>
                          <w:b/>
                          <w:bCs/>
                        </w:rPr>
                        <w:t xml:space="preserve"> Hope to see everyone there!!!!!! </w:t>
                      </w:r>
                    </w:p>
                    <w:p w14:paraId="57F80D9D" w14:textId="622F32C0" w:rsidR="003E2DD9" w:rsidRPr="00C337F2" w:rsidRDefault="003E2DD9" w:rsidP="009F1D55">
                      <w:pPr>
                        <w:pStyle w:val="BodyText-Elegant"/>
                        <w:rPr>
                          <w:b/>
                          <w:bCs/>
                        </w:rPr>
                      </w:pPr>
                    </w:p>
                    <w:p w14:paraId="47BACD1C" w14:textId="77777777" w:rsidR="003E2DD9" w:rsidRPr="00C337F2" w:rsidRDefault="003E2DD9" w:rsidP="009F1D55">
                      <w:pPr>
                        <w:pStyle w:val="BodyText-Elegant"/>
                        <w:rPr>
                          <w:b/>
                          <w:bCs/>
                        </w:rPr>
                      </w:pPr>
                    </w:p>
                    <w:p w14:paraId="07EAE861" w14:textId="59E186F6" w:rsidR="003E2DD9" w:rsidRPr="00C337F2" w:rsidRDefault="003E2DD9" w:rsidP="009F1D55">
                      <w:pPr>
                        <w:pStyle w:val="BodyText-Elegant"/>
                        <w:rPr>
                          <w:b/>
                          <w:bCs/>
                        </w:rPr>
                      </w:pPr>
                    </w:p>
                    <w:p w14:paraId="3C036E46" w14:textId="77777777" w:rsidR="003E2DD9" w:rsidRPr="00C337F2" w:rsidRDefault="003E2DD9" w:rsidP="009F1D55">
                      <w:pPr>
                        <w:pStyle w:val="BodyText-Elegant"/>
                        <w:rPr>
                          <w:b/>
                          <w:bCs/>
                        </w:rPr>
                      </w:pPr>
                    </w:p>
                    <w:p w14:paraId="594F5C1C" w14:textId="1F76F267" w:rsidR="00AF5B1D" w:rsidRPr="00C337F2" w:rsidRDefault="00AF5B1D">
                      <w:pPr>
                        <w:pStyle w:val="Picture-Elegant"/>
                      </w:pPr>
                    </w:p>
                  </w:txbxContent>
                </v:textbox>
              </v:shape>
            </w:pict>
          </mc:Fallback>
        </mc:AlternateContent>
      </w:r>
    </w:p>
    <w:p w14:paraId="6A3F4064" w14:textId="77777777" w:rsidR="00AF5B1D" w:rsidRPr="00C337F2" w:rsidRDefault="00AF5B1D"/>
    <w:p w14:paraId="17961F29" w14:textId="77777777" w:rsidR="00AF5B1D" w:rsidRPr="00C337F2" w:rsidRDefault="00AF5B1D"/>
    <w:p w14:paraId="753631C5" w14:textId="77777777" w:rsidR="00AF5B1D" w:rsidRPr="00C337F2" w:rsidRDefault="00AF5B1D"/>
    <w:p w14:paraId="3B205684" w14:textId="77777777" w:rsidR="00AF5B1D" w:rsidRPr="00C337F2" w:rsidRDefault="00AF5B1D"/>
    <w:p w14:paraId="62A3DAD8" w14:textId="77777777" w:rsidR="00AF5B1D" w:rsidRPr="00C337F2" w:rsidRDefault="00AF5B1D"/>
    <w:p w14:paraId="430F88F4" w14:textId="77777777" w:rsidR="00AF5B1D" w:rsidRPr="00C337F2" w:rsidRDefault="00AF5B1D"/>
    <w:p w14:paraId="4605D57A" w14:textId="77777777" w:rsidR="00AF5B1D" w:rsidRDefault="00AF5B1D"/>
    <w:p w14:paraId="68DB852E" w14:textId="77777777" w:rsidR="00AF5B1D" w:rsidRDefault="00AF5B1D"/>
    <w:p w14:paraId="48912A13" w14:textId="77777777" w:rsidR="00AF5B1D" w:rsidRDefault="00AF5B1D"/>
    <w:p w14:paraId="0407F81E" w14:textId="77777777" w:rsidR="00AF5B1D" w:rsidRDefault="00AF5B1D"/>
    <w:p w14:paraId="40C648E0" w14:textId="77777777" w:rsidR="00AF5B1D" w:rsidRDefault="00AF5B1D"/>
    <w:p w14:paraId="11E69923" w14:textId="77777777" w:rsidR="00AF5B1D" w:rsidRDefault="00AF5B1D"/>
    <w:p w14:paraId="568D8C6F" w14:textId="77777777" w:rsidR="00AF5B1D" w:rsidRDefault="00AF5B1D"/>
    <w:p w14:paraId="0F516B6C" w14:textId="77777777" w:rsidR="00AF5B1D" w:rsidRDefault="00AF5B1D"/>
    <w:p w14:paraId="4192D3B1" w14:textId="77777777" w:rsidR="00AF5B1D" w:rsidRDefault="00AF5B1D"/>
    <w:p w14:paraId="38D015C0" w14:textId="77777777" w:rsidR="00AF5B1D" w:rsidRDefault="00AF5B1D"/>
    <w:p w14:paraId="21DF4889" w14:textId="77777777" w:rsidR="00AF5B1D" w:rsidRDefault="00AF5B1D"/>
    <w:p w14:paraId="0DEE64D2" w14:textId="77777777" w:rsidR="00AF5B1D" w:rsidRDefault="00AF5B1D"/>
    <w:p w14:paraId="0D9E96D9" w14:textId="77777777" w:rsidR="00AF5B1D" w:rsidRDefault="00AF5B1D"/>
    <w:p w14:paraId="180DAC0C" w14:textId="77777777" w:rsidR="00AF5B1D" w:rsidRDefault="00AF5B1D"/>
    <w:p w14:paraId="5F8DF816" w14:textId="77777777" w:rsidR="00AF5B1D" w:rsidRDefault="00AF5B1D"/>
    <w:p w14:paraId="647358E1" w14:textId="77777777" w:rsidR="00AF5B1D" w:rsidRDefault="00AF5B1D"/>
    <w:p w14:paraId="3825975D" w14:textId="77777777" w:rsidR="00AF5B1D" w:rsidRDefault="00AF5B1D"/>
    <w:p w14:paraId="152CACA5" w14:textId="77777777" w:rsidR="00AF5B1D" w:rsidRDefault="00AF5B1D"/>
    <w:p w14:paraId="6DE7F1F5" w14:textId="77777777" w:rsidR="00AF5B1D" w:rsidRDefault="00AF5B1D"/>
    <w:p w14:paraId="763A30CC" w14:textId="77777777" w:rsidR="00AF5B1D" w:rsidRDefault="00AF5B1D"/>
    <w:p w14:paraId="316EF86C" w14:textId="77777777" w:rsidR="00AF5B1D" w:rsidRDefault="00AF5B1D"/>
    <w:p w14:paraId="093D19E2" w14:textId="77777777" w:rsidR="00AF5B1D" w:rsidRDefault="00AF5B1D"/>
    <w:p w14:paraId="29CF2C7D" w14:textId="503BD502" w:rsidR="00536841" w:rsidRDefault="0055247A" w:rsidP="00EA3610">
      <w:pPr>
        <w:spacing w:line="240" w:lineRule="auto"/>
        <w:rPr>
          <w:rFonts w:ascii="Garamond" w:hAnsi="Garamond"/>
          <w:b/>
          <w:sz w:val="24"/>
          <w:szCs w:val="24"/>
        </w:rPr>
      </w:pPr>
      <w:r w:rsidRPr="00C337F2">
        <w:rPr>
          <w:rFonts w:ascii="Garamond" w:hAnsi="Garamond"/>
          <w:b/>
          <w:sz w:val="24"/>
          <w:szCs w:val="24"/>
        </w:rPr>
        <w:t xml:space="preserve"> </w:t>
      </w:r>
    </w:p>
    <w:p w14:paraId="30B421D9" w14:textId="77777777" w:rsidR="001A5CDF" w:rsidRPr="001A5CDF" w:rsidRDefault="001A5CDF" w:rsidP="001A5CDF">
      <w:pPr>
        <w:widowControl w:val="0"/>
        <w:tabs>
          <w:tab w:val="left" w:pos="1225"/>
        </w:tabs>
        <w:autoSpaceDE w:val="0"/>
        <w:autoSpaceDN w:val="0"/>
        <w:spacing w:after="0" w:line="240" w:lineRule="auto"/>
        <w:jc w:val="center"/>
        <w:rPr>
          <w:rFonts w:ascii="Arial" w:eastAsia="Baskerville Old Face" w:hAnsi="Arial" w:cs="Arial"/>
          <w:b/>
          <w:bCs/>
          <w:sz w:val="22"/>
          <w:szCs w:val="22"/>
          <w:u w:val="single"/>
        </w:rPr>
      </w:pPr>
      <w:r w:rsidRPr="001A5CDF">
        <w:rPr>
          <w:rFonts w:ascii="Arial" w:eastAsia="Baskerville Old Face" w:hAnsi="Arial" w:cs="Arial"/>
          <w:b/>
          <w:bCs/>
          <w:sz w:val="22"/>
          <w:szCs w:val="22"/>
          <w:u w:val="single"/>
        </w:rPr>
        <w:lastRenderedPageBreak/>
        <w:t>ADMIN NOTES</w:t>
      </w:r>
    </w:p>
    <w:p w14:paraId="09834259" w14:textId="77777777" w:rsidR="001A5CDF" w:rsidRPr="001A5CDF" w:rsidRDefault="001A5CDF" w:rsidP="001A5CDF">
      <w:pPr>
        <w:widowControl w:val="0"/>
        <w:tabs>
          <w:tab w:val="left" w:pos="1225"/>
        </w:tabs>
        <w:autoSpaceDE w:val="0"/>
        <w:autoSpaceDN w:val="0"/>
        <w:spacing w:after="0" w:line="240" w:lineRule="auto"/>
        <w:jc w:val="center"/>
        <w:rPr>
          <w:rFonts w:ascii="Arial" w:eastAsia="Baskerville Old Face" w:hAnsi="Arial" w:cs="Arial"/>
          <w:b/>
          <w:bCs/>
          <w:sz w:val="22"/>
          <w:szCs w:val="22"/>
          <w:u w:val="single"/>
        </w:rPr>
      </w:pPr>
    </w:p>
    <w:p w14:paraId="0B9512DF" w14:textId="77777777" w:rsidR="001A5CDF" w:rsidRPr="001A5CDF" w:rsidRDefault="001A5CDF" w:rsidP="001A5CDF">
      <w:pPr>
        <w:widowControl w:val="0"/>
        <w:tabs>
          <w:tab w:val="left" w:pos="1225"/>
        </w:tabs>
        <w:autoSpaceDE w:val="0"/>
        <w:autoSpaceDN w:val="0"/>
        <w:spacing w:after="0" w:line="240" w:lineRule="auto"/>
        <w:rPr>
          <w:rFonts w:ascii="Arial" w:eastAsia="Baskerville Old Face" w:hAnsi="Arial" w:cs="Arial"/>
          <w:b/>
          <w:bCs/>
          <w:sz w:val="22"/>
          <w:szCs w:val="22"/>
          <w:u w:val="single"/>
        </w:rPr>
      </w:pPr>
      <w:r w:rsidRPr="001A5CDF">
        <w:rPr>
          <w:rFonts w:ascii="Arial" w:eastAsia="Baskerville Old Face" w:hAnsi="Arial" w:cs="Arial"/>
          <w:b/>
          <w:bCs/>
          <w:sz w:val="22"/>
          <w:szCs w:val="22"/>
          <w:u w:val="single"/>
        </w:rPr>
        <w:t>OPEN FORUM INSTRUCTIONS</w:t>
      </w:r>
    </w:p>
    <w:p w14:paraId="7101B3E0" w14:textId="77777777" w:rsidR="001A5CDF" w:rsidRPr="001A5CDF" w:rsidRDefault="001A5CDF" w:rsidP="001A5CDF">
      <w:pPr>
        <w:widowControl w:val="0"/>
        <w:tabs>
          <w:tab w:val="left" w:pos="1225"/>
        </w:tabs>
        <w:autoSpaceDE w:val="0"/>
        <w:autoSpaceDN w:val="0"/>
        <w:spacing w:after="0" w:line="240" w:lineRule="auto"/>
        <w:rPr>
          <w:rFonts w:ascii="Arial" w:eastAsia="Baskerville Old Face" w:hAnsi="Arial" w:cs="Arial"/>
          <w:sz w:val="22"/>
          <w:szCs w:val="22"/>
          <w:u w:val="single"/>
        </w:rPr>
      </w:pPr>
      <w:r w:rsidRPr="001A5CDF">
        <w:rPr>
          <w:rFonts w:ascii="Arial" w:eastAsia="Baskerville Old Face" w:hAnsi="Arial" w:cs="Arial"/>
          <w:sz w:val="22"/>
          <w:szCs w:val="22"/>
          <w:u w:val="single"/>
        </w:rPr>
        <w:t xml:space="preserve">No speaking out without being recognized and given the floor to speak. Once you have been recognized please introduce yourself and where you live to the Members present. This helps the Board and people at the meeting to get to know everybody. You will be allowed 3 minutes to state your state your opinion, ask </w:t>
      </w:r>
      <w:proofErr w:type="gramStart"/>
      <w:r w:rsidRPr="001A5CDF">
        <w:rPr>
          <w:rFonts w:ascii="Arial" w:eastAsia="Baskerville Old Face" w:hAnsi="Arial" w:cs="Arial"/>
          <w:sz w:val="22"/>
          <w:szCs w:val="22"/>
          <w:u w:val="single"/>
        </w:rPr>
        <w:t>question</w:t>
      </w:r>
      <w:proofErr w:type="gramEnd"/>
      <w:r w:rsidRPr="001A5CDF">
        <w:rPr>
          <w:rFonts w:ascii="Arial" w:eastAsia="Baskerville Old Face" w:hAnsi="Arial" w:cs="Arial"/>
          <w:sz w:val="22"/>
          <w:szCs w:val="22"/>
          <w:u w:val="single"/>
        </w:rPr>
        <w:t xml:space="preserve">, etc. Please keep your comments as </w:t>
      </w:r>
      <w:proofErr w:type="gramStart"/>
      <w:r w:rsidRPr="001A5CDF">
        <w:rPr>
          <w:rFonts w:ascii="Arial" w:eastAsia="Baskerville Old Face" w:hAnsi="Arial" w:cs="Arial"/>
          <w:sz w:val="22"/>
          <w:szCs w:val="22"/>
          <w:u w:val="single"/>
        </w:rPr>
        <w:t>brief</w:t>
      </w:r>
      <w:proofErr w:type="gramEnd"/>
      <w:r w:rsidRPr="001A5CDF">
        <w:rPr>
          <w:rFonts w:ascii="Arial" w:eastAsia="Baskerville Old Face" w:hAnsi="Arial" w:cs="Arial"/>
          <w:sz w:val="22"/>
          <w:szCs w:val="22"/>
          <w:u w:val="single"/>
        </w:rPr>
        <w:t xml:space="preserve"> as possible. (Make Sure that the comment or question is related to the agenda at hand)</w:t>
      </w:r>
    </w:p>
    <w:p w14:paraId="695E816C" w14:textId="77777777" w:rsidR="001A5CDF" w:rsidRPr="001A5CDF" w:rsidRDefault="001A5CDF" w:rsidP="001A5CDF">
      <w:pPr>
        <w:widowControl w:val="0"/>
        <w:numPr>
          <w:ilvl w:val="0"/>
          <w:numId w:val="3"/>
        </w:numPr>
        <w:tabs>
          <w:tab w:val="left" w:pos="1225"/>
        </w:tabs>
        <w:autoSpaceDE w:val="0"/>
        <w:autoSpaceDN w:val="0"/>
        <w:spacing w:after="0" w:line="240" w:lineRule="auto"/>
        <w:rPr>
          <w:rFonts w:ascii="Arial" w:eastAsia="Baskerville Old Face" w:hAnsi="Arial" w:cs="Arial"/>
          <w:sz w:val="22"/>
          <w:szCs w:val="22"/>
          <w:u w:val="single"/>
        </w:rPr>
      </w:pPr>
      <w:r w:rsidRPr="001A5CDF">
        <w:rPr>
          <w:rFonts w:ascii="Arial" w:eastAsia="Baskerville Old Face" w:hAnsi="Arial" w:cs="Arial"/>
          <w:sz w:val="22"/>
          <w:szCs w:val="22"/>
          <w:u w:val="single"/>
        </w:rPr>
        <w:t>Any ensuing discussion by the Board or between you and the Board should be limited to 2 minutes. A timekeeper may be appointed by the presiding board member at the meeting.</w:t>
      </w:r>
    </w:p>
    <w:p w14:paraId="6997FF8C" w14:textId="77777777" w:rsidR="001A5CDF" w:rsidRPr="001A5CDF" w:rsidRDefault="001A5CDF" w:rsidP="001A5CDF">
      <w:pPr>
        <w:widowControl w:val="0"/>
        <w:numPr>
          <w:ilvl w:val="0"/>
          <w:numId w:val="3"/>
        </w:numPr>
        <w:tabs>
          <w:tab w:val="left" w:pos="1225"/>
        </w:tabs>
        <w:autoSpaceDE w:val="0"/>
        <w:autoSpaceDN w:val="0"/>
        <w:spacing w:after="0" w:line="240" w:lineRule="auto"/>
        <w:rPr>
          <w:rFonts w:ascii="Arial" w:eastAsia="Baskerville Old Face" w:hAnsi="Arial" w:cs="Arial"/>
          <w:sz w:val="22"/>
          <w:szCs w:val="22"/>
          <w:u w:val="single"/>
        </w:rPr>
      </w:pPr>
      <w:r w:rsidRPr="001A5CDF">
        <w:rPr>
          <w:rFonts w:ascii="Arial" w:eastAsia="Baskerville Old Face" w:hAnsi="Arial" w:cs="Arial"/>
          <w:sz w:val="22"/>
          <w:szCs w:val="22"/>
          <w:u w:val="single"/>
        </w:rPr>
        <w:t xml:space="preserve">No one will be allowed to speak a second time until everyone has had an opportunity to speak once. </w:t>
      </w:r>
    </w:p>
    <w:p w14:paraId="07338C9B" w14:textId="77777777" w:rsidR="001A5CDF" w:rsidRPr="001A5CDF" w:rsidRDefault="001A5CDF" w:rsidP="001A5CDF">
      <w:pPr>
        <w:widowControl w:val="0"/>
        <w:tabs>
          <w:tab w:val="left" w:pos="1225"/>
        </w:tabs>
        <w:autoSpaceDE w:val="0"/>
        <w:autoSpaceDN w:val="0"/>
        <w:spacing w:after="0" w:line="240" w:lineRule="auto"/>
        <w:rPr>
          <w:rFonts w:ascii="Arial" w:eastAsia="Baskerville Old Face" w:hAnsi="Arial" w:cs="Arial"/>
          <w:b/>
          <w:bCs/>
          <w:sz w:val="22"/>
          <w:szCs w:val="22"/>
          <w:u w:val="single"/>
        </w:rPr>
      </w:pPr>
      <w:r w:rsidRPr="001A5CDF">
        <w:rPr>
          <w:rFonts w:ascii="Arial" w:eastAsia="Baskerville Old Face" w:hAnsi="Arial" w:cs="Arial"/>
          <w:b/>
          <w:bCs/>
          <w:sz w:val="22"/>
          <w:szCs w:val="22"/>
          <w:u w:val="single"/>
        </w:rPr>
        <w:t xml:space="preserve">THESE GUIDELINES CAN BE SUBJECT TO CHANGE IF SOMEONE WISHES TO DISCUSS SOMETHING OTHER THAN WHATS ON THE AGENDA I.E. A COMPLAINT THEY MAY E-MAIL THE BOARD AT </w:t>
      </w:r>
      <w:hyperlink r:id="rId17" w:history="1">
        <w:r w:rsidRPr="001A5CDF">
          <w:rPr>
            <w:rFonts w:ascii="Arial" w:eastAsia="Baskerville Old Face" w:hAnsi="Arial" w:cs="Arial"/>
            <w:b/>
            <w:bCs/>
            <w:color w:val="0000FF"/>
            <w:sz w:val="22"/>
            <w:szCs w:val="22"/>
            <w:u w:val="single"/>
          </w:rPr>
          <w:t>greenacres.5054@gmail.com</w:t>
        </w:r>
      </w:hyperlink>
      <w:r w:rsidRPr="001A5CDF">
        <w:rPr>
          <w:rFonts w:ascii="Arial" w:eastAsia="Baskerville Old Face" w:hAnsi="Arial" w:cs="Arial"/>
          <w:b/>
          <w:bCs/>
          <w:sz w:val="22"/>
          <w:szCs w:val="22"/>
          <w:u w:val="single"/>
        </w:rPr>
        <w:t xml:space="preserve"> TO DISCUSS A TIME AND DATE TO MEET WITH THE BOARD TO ADDRESS THE ISSUE.  </w:t>
      </w:r>
    </w:p>
    <w:p w14:paraId="5FA5DB9E" w14:textId="77777777" w:rsidR="001A5CDF" w:rsidRPr="001A5CDF" w:rsidRDefault="001A5CDF" w:rsidP="001A5CDF">
      <w:pPr>
        <w:spacing w:after="0" w:line="276" w:lineRule="auto"/>
        <w:ind w:left="-360"/>
        <w:rPr>
          <w:rFonts w:ascii="Arial" w:eastAsia="Times New Roman" w:hAnsi="Arial" w:cs="Arial"/>
          <w:b/>
          <w:bCs/>
          <w:sz w:val="22"/>
          <w:szCs w:val="22"/>
        </w:rPr>
      </w:pPr>
    </w:p>
    <w:p w14:paraId="78E716E9" w14:textId="77777777" w:rsidR="001A5CDF" w:rsidRPr="001A5CDF" w:rsidRDefault="001A5CDF" w:rsidP="001A5CDF">
      <w:pPr>
        <w:spacing w:after="0" w:line="240" w:lineRule="auto"/>
        <w:rPr>
          <w:rFonts w:ascii="Arial" w:eastAsiaTheme="minorHAnsi" w:hAnsi="Arial" w:cs="Arial"/>
          <w:sz w:val="22"/>
          <w:szCs w:val="22"/>
        </w:rPr>
      </w:pPr>
    </w:p>
    <w:p w14:paraId="34BE0210" w14:textId="77777777" w:rsidR="00341B09" w:rsidRPr="00341B09" w:rsidRDefault="00341B09" w:rsidP="00341B09">
      <w:pPr>
        <w:widowControl w:val="0"/>
        <w:autoSpaceDE w:val="0"/>
        <w:autoSpaceDN w:val="0"/>
        <w:spacing w:before="51" w:after="0" w:line="240" w:lineRule="auto"/>
        <w:ind w:left="4320"/>
        <w:rPr>
          <w:rFonts w:ascii="Arial" w:eastAsia="Baskerville Old Face" w:hAnsi="Arial" w:cs="Arial"/>
          <w:b/>
          <w:sz w:val="22"/>
          <w:szCs w:val="22"/>
          <w:u w:val="single"/>
        </w:rPr>
      </w:pPr>
      <w:r w:rsidRPr="00341B09">
        <w:rPr>
          <w:rFonts w:ascii="Arial" w:eastAsia="Baskerville Old Face" w:hAnsi="Arial" w:cs="Arial"/>
          <w:b/>
          <w:w w:val="105"/>
          <w:sz w:val="22"/>
          <w:szCs w:val="22"/>
          <w:u w:val="single"/>
        </w:rPr>
        <w:t>Rules of Order</w:t>
      </w:r>
    </w:p>
    <w:p w14:paraId="7861EB56" w14:textId="77777777" w:rsidR="00341B09" w:rsidRPr="00341B09" w:rsidRDefault="00341B09" w:rsidP="00341B09">
      <w:pPr>
        <w:widowControl w:val="0"/>
        <w:numPr>
          <w:ilvl w:val="0"/>
          <w:numId w:val="4"/>
        </w:numPr>
        <w:tabs>
          <w:tab w:val="left" w:pos="1225"/>
        </w:tabs>
        <w:autoSpaceDE w:val="0"/>
        <w:autoSpaceDN w:val="0"/>
        <w:spacing w:before="50" w:after="0" w:line="240" w:lineRule="auto"/>
        <w:rPr>
          <w:rFonts w:ascii="Arial" w:eastAsia="Baskerville Old Face" w:hAnsi="Arial" w:cs="Arial"/>
          <w:sz w:val="22"/>
          <w:szCs w:val="22"/>
        </w:rPr>
      </w:pPr>
      <w:r w:rsidRPr="00341B09">
        <w:rPr>
          <w:rFonts w:ascii="Arial" w:eastAsia="Baskerville Old Face" w:hAnsi="Arial" w:cs="Arial"/>
          <w:w w:val="105"/>
          <w:sz w:val="22"/>
          <w:szCs w:val="22"/>
        </w:rPr>
        <w:t>The meeting will follow the agenda, all questions that do not pertain to what is being discussed on the agenda will be addressed at the end of the meeting. If someone has an issue this will also be taken up with board after the general meeting.</w:t>
      </w:r>
    </w:p>
    <w:p w14:paraId="5F8E460A" w14:textId="77777777" w:rsidR="00341B09" w:rsidRPr="00341B09" w:rsidRDefault="00341B09" w:rsidP="00341B09">
      <w:pPr>
        <w:widowControl w:val="0"/>
        <w:numPr>
          <w:ilvl w:val="0"/>
          <w:numId w:val="4"/>
        </w:numPr>
        <w:tabs>
          <w:tab w:val="left" w:pos="1225"/>
        </w:tabs>
        <w:autoSpaceDE w:val="0"/>
        <w:autoSpaceDN w:val="0"/>
        <w:spacing w:before="50" w:after="0" w:line="240" w:lineRule="auto"/>
        <w:rPr>
          <w:rFonts w:ascii="Arial" w:eastAsia="Baskerville Old Face" w:hAnsi="Arial" w:cs="Arial"/>
          <w:sz w:val="22"/>
          <w:szCs w:val="22"/>
        </w:rPr>
      </w:pPr>
      <w:r w:rsidRPr="00341B09">
        <w:rPr>
          <w:rFonts w:ascii="Arial" w:eastAsia="Baskerville Old Face" w:hAnsi="Arial" w:cs="Arial"/>
          <w:w w:val="105"/>
          <w:sz w:val="22"/>
          <w:szCs w:val="22"/>
        </w:rPr>
        <w:t>Obtaining the floor – Raised hand or standing until</w:t>
      </w:r>
      <w:r w:rsidRPr="00341B09">
        <w:rPr>
          <w:rFonts w:ascii="Arial" w:eastAsia="Baskerville Old Face" w:hAnsi="Arial" w:cs="Arial"/>
          <w:spacing w:val="7"/>
          <w:w w:val="105"/>
          <w:sz w:val="22"/>
          <w:szCs w:val="22"/>
        </w:rPr>
        <w:t xml:space="preserve"> </w:t>
      </w:r>
      <w:r w:rsidRPr="00341B09">
        <w:rPr>
          <w:rFonts w:ascii="Arial" w:eastAsia="Baskerville Old Face" w:hAnsi="Arial" w:cs="Arial"/>
          <w:w w:val="105"/>
          <w:sz w:val="22"/>
          <w:szCs w:val="22"/>
        </w:rPr>
        <w:t>recognized</w:t>
      </w:r>
    </w:p>
    <w:p w14:paraId="7021DAF3" w14:textId="77777777" w:rsidR="00341B09" w:rsidRPr="00341B09" w:rsidRDefault="00341B09" w:rsidP="00341B09">
      <w:pPr>
        <w:widowControl w:val="0"/>
        <w:numPr>
          <w:ilvl w:val="1"/>
          <w:numId w:val="4"/>
        </w:numPr>
        <w:tabs>
          <w:tab w:val="left" w:pos="1944"/>
          <w:tab w:val="left" w:pos="1945"/>
        </w:tabs>
        <w:autoSpaceDE w:val="0"/>
        <w:autoSpaceDN w:val="0"/>
        <w:spacing w:before="50" w:after="0" w:line="240" w:lineRule="auto"/>
        <w:rPr>
          <w:rFonts w:ascii="Arial" w:eastAsia="Baskerville Old Face" w:hAnsi="Arial" w:cs="Arial"/>
          <w:sz w:val="22"/>
          <w:szCs w:val="22"/>
        </w:rPr>
      </w:pPr>
      <w:r w:rsidRPr="00341B09">
        <w:rPr>
          <w:rFonts w:ascii="Arial" w:eastAsia="Baskerville Old Face" w:hAnsi="Arial" w:cs="Arial"/>
          <w:w w:val="105"/>
          <w:sz w:val="22"/>
          <w:szCs w:val="22"/>
        </w:rPr>
        <w:t>No speaking out without being recognized and given the floor to</w:t>
      </w:r>
      <w:r w:rsidRPr="00341B09">
        <w:rPr>
          <w:rFonts w:ascii="Arial" w:eastAsia="Baskerville Old Face" w:hAnsi="Arial" w:cs="Arial"/>
          <w:spacing w:val="6"/>
          <w:w w:val="105"/>
          <w:sz w:val="22"/>
          <w:szCs w:val="22"/>
        </w:rPr>
        <w:t xml:space="preserve"> </w:t>
      </w:r>
      <w:r w:rsidRPr="00341B09">
        <w:rPr>
          <w:rFonts w:ascii="Arial" w:eastAsia="Baskerville Old Face" w:hAnsi="Arial" w:cs="Arial"/>
          <w:w w:val="105"/>
          <w:sz w:val="22"/>
          <w:szCs w:val="22"/>
        </w:rPr>
        <w:t xml:space="preserve">speak. Once you have been recognized please introduce yourself and where you live to the Members present. This helps the Board and people at the </w:t>
      </w:r>
      <w:proofErr w:type="gramStart"/>
      <w:r w:rsidRPr="00341B09">
        <w:rPr>
          <w:rFonts w:ascii="Arial" w:eastAsia="Baskerville Old Face" w:hAnsi="Arial" w:cs="Arial"/>
          <w:w w:val="105"/>
          <w:sz w:val="22"/>
          <w:szCs w:val="22"/>
        </w:rPr>
        <w:t>meeting</w:t>
      </w:r>
      <w:proofErr w:type="gramEnd"/>
      <w:r w:rsidRPr="00341B09">
        <w:rPr>
          <w:rFonts w:ascii="Arial" w:eastAsia="Baskerville Old Face" w:hAnsi="Arial" w:cs="Arial"/>
          <w:w w:val="105"/>
          <w:sz w:val="22"/>
          <w:szCs w:val="22"/>
        </w:rPr>
        <w:t xml:space="preserve"> to know everybody. </w:t>
      </w:r>
    </w:p>
    <w:p w14:paraId="5DD99D01" w14:textId="77777777" w:rsidR="00341B09" w:rsidRPr="00341B09" w:rsidRDefault="00341B09" w:rsidP="00341B09">
      <w:pPr>
        <w:widowControl w:val="0"/>
        <w:numPr>
          <w:ilvl w:val="0"/>
          <w:numId w:val="4"/>
        </w:numPr>
        <w:tabs>
          <w:tab w:val="left" w:pos="1225"/>
        </w:tabs>
        <w:autoSpaceDE w:val="0"/>
        <w:autoSpaceDN w:val="0"/>
        <w:spacing w:before="51" w:after="0" w:line="240" w:lineRule="auto"/>
        <w:rPr>
          <w:rFonts w:ascii="Arial" w:eastAsia="Baskerville Old Face" w:hAnsi="Arial" w:cs="Arial"/>
          <w:sz w:val="22"/>
          <w:szCs w:val="22"/>
        </w:rPr>
      </w:pPr>
      <w:r w:rsidRPr="00341B09">
        <w:rPr>
          <w:rFonts w:ascii="Arial" w:eastAsia="Baskerville Old Face" w:hAnsi="Arial" w:cs="Arial"/>
          <w:w w:val="105"/>
          <w:sz w:val="22"/>
          <w:szCs w:val="22"/>
        </w:rPr>
        <w:t>Motions – Any member may make a</w:t>
      </w:r>
      <w:r w:rsidRPr="00341B09">
        <w:rPr>
          <w:rFonts w:ascii="Arial" w:eastAsia="Baskerville Old Face" w:hAnsi="Arial" w:cs="Arial"/>
          <w:spacing w:val="6"/>
          <w:w w:val="105"/>
          <w:sz w:val="22"/>
          <w:szCs w:val="22"/>
        </w:rPr>
        <w:t xml:space="preserve"> </w:t>
      </w:r>
      <w:r w:rsidRPr="00341B09">
        <w:rPr>
          <w:rFonts w:ascii="Arial" w:eastAsia="Baskerville Old Face" w:hAnsi="Arial" w:cs="Arial"/>
          <w:w w:val="105"/>
          <w:sz w:val="22"/>
          <w:szCs w:val="22"/>
        </w:rPr>
        <w:t>motion.</w:t>
      </w:r>
    </w:p>
    <w:p w14:paraId="00690B9B" w14:textId="77777777" w:rsidR="00341B09" w:rsidRPr="00341B09" w:rsidRDefault="00341B09" w:rsidP="00341B09">
      <w:pPr>
        <w:widowControl w:val="0"/>
        <w:numPr>
          <w:ilvl w:val="1"/>
          <w:numId w:val="4"/>
        </w:numPr>
        <w:tabs>
          <w:tab w:val="left" w:pos="1944"/>
          <w:tab w:val="left" w:pos="1945"/>
        </w:tabs>
        <w:autoSpaceDE w:val="0"/>
        <w:autoSpaceDN w:val="0"/>
        <w:spacing w:before="55" w:after="0" w:line="240" w:lineRule="auto"/>
        <w:rPr>
          <w:rFonts w:ascii="Arial" w:eastAsia="Baskerville Old Face" w:hAnsi="Arial" w:cs="Arial"/>
          <w:sz w:val="22"/>
          <w:szCs w:val="22"/>
        </w:rPr>
      </w:pPr>
      <w:r w:rsidRPr="00341B09">
        <w:rPr>
          <w:rFonts w:ascii="Arial" w:eastAsia="Baskerville Old Face" w:hAnsi="Arial" w:cs="Arial"/>
          <w:w w:val="105"/>
          <w:sz w:val="22"/>
          <w:szCs w:val="22"/>
        </w:rPr>
        <w:t>The motion must be seconded or dies for lack of</w:t>
      </w:r>
      <w:r w:rsidRPr="00341B09">
        <w:rPr>
          <w:rFonts w:ascii="Arial" w:eastAsia="Baskerville Old Face" w:hAnsi="Arial" w:cs="Arial"/>
          <w:spacing w:val="5"/>
          <w:w w:val="105"/>
          <w:sz w:val="22"/>
          <w:szCs w:val="22"/>
        </w:rPr>
        <w:t xml:space="preserve"> </w:t>
      </w:r>
      <w:r w:rsidRPr="00341B09">
        <w:rPr>
          <w:rFonts w:ascii="Arial" w:eastAsia="Baskerville Old Face" w:hAnsi="Arial" w:cs="Arial"/>
          <w:w w:val="105"/>
          <w:sz w:val="22"/>
          <w:szCs w:val="22"/>
        </w:rPr>
        <w:t>thereof</w:t>
      </w:r>
    </w:p>
    <w:p w14:paraId="58EEDD6C" w14:textId="77777777" w:rsidR="00341B09" w:rsidRPr="00341B09" w:rsidRDefault="00341B09" w:rsidP="00341B09">
      <w:pPr>
        <w:widowControl w:val="0"/>
        <w:numPr>
          <w:ilvl w:val="1"/>
          <w:numId w:val="4"/>
        </w:numPr>
        <w:tabs>
          <w:tab w:val="left" w:pos="1944"/>
          <w:tab w:val="left" w:pos="1945"/>
        </w:tabs>
        <w:autoSpaceDE w:val="0"/>
        <w:autoSpaceDN w:val="0"/>
        <w:spacing w:before="50" w:after="0" w:line="240" w:lineRule="auto"/>
        <w:rPr>
          <w:rFonts w:ascii="Arial" w:eastAsia="Baskerville Old Face" w:hAnsi="Arial" w:cs="Arial"/>
          <w:sz w:val="22"/>
          <w:szCs w:val="22"/>
        </w:rPr>
      </w:pPr>
      <w:r w:rsidRPr="00341B09">
        <w:rPr>
          <w:rFonts w:ascii="Arial" w:eastAsia="Baskerville Old Face" w:hAnsi="Arial" w:cs="Arial"/>
          <w:w w:val="105"/>
          <w:sz w:val="22"/>
          <w:szCs w:val="22"/>
        </w:rPr>
        <w:t xml:space="preserve">If </w:t>
      </w:r>
      <w:proofErr w:type="gramStart"/>
      <w:r w:rsidRPr="00341B09">
        <w:rPr>
          <w:rFonts w:ascii="Arial" w:eastAsia="Baskerville Old Face" w:hAnsi="Arial" w:cs="Arial"/>
          <w:w w:val="105"/>
          <w:sz w:val="22"/>
          <w:szCs w:val="22"/>
        </w:rPr>
        <w:t>seconded</w:t>
      </w:r>
      <w:proofErr w:type="gramEnd"/>
      <w:r w:rsidRPr="00341B09">
        <w:rPr>
          <w:rFonts w:ascii="Arial" w:eastAsia="Baskerville Old Face" w:hAnsi="Arial" w:cs="Arial"/>
          <w:w w:val="105"/>
          <w:sz w:val="22"/>
          <w:szCs w:val="22"/>
        </w:rPr>
        <w:t xml:space="preserve"> the motion will be repeated by the presiding office and a period of discussion will</w:t>
      </w:r>
      <w:r w:rsidRPr="00341B09">
        <w:rPr>
          <w:rFonts w:ascii="Arial" w:eastAsia="Baskerville Old Face" w:hAnsi="Arial" w:cs="Arial"/>
          <w:spacing w:val="-23"/>
          <w:w w:val="105"/>
          <w:sz w:val="22"/>
          <w:szCs w:val="22"/>
        </w:rPr>
        <w:t xml:space="preserve"> </w:t>
      </w:r>
      <w:r w:rsidRPr="00341B09">
        <w:rPr>
          <w:rFonts w:ascii="Arial" w:eastAsia="Baskerville Old Face" w:hAnsi="Arial" w:cs="Arial"/>
          <w:w w:val="105"/>
          <w:sz w:val="22"/>
          <w:szCs w:val="22"/>
        </w:rPr>
        <w:t>follow.</w:t>
      </w:r>
    </w:p>
    <w:p w14:paraId="5EB16734" w14:textId="77777777" w:rsidR="00341B09" w:rsidRPr="00341B09" w:rsidRDefault="00341B09" w:rsidP="00341B09">
      <w:pPr>
        <w:widowControl w:val="0"/>
        <w:numPr>
          <w:ilvl w:val="1"/>
          <w:numId w:val="4"/>
        </w:numPr>
        <w:tabs>
          <w:tab w:val="left" w:pos="1944"/>
          <w:tab w:val="left" w:pos="1945"/>
        </w:tabs>
        <w:autoSpaceDE w:val="0"/>
        <w:autoSpaceDN w:val="0"/>
        <w:spacing w:before="50" w:after="0" w:line="292" w:lineRule="auto"/>
        <w:ind w:right="147"/>
        <w:rPr>
          <w:rFonts w:ascii="Arial" w:eastAsia="Baskerville Old Face" w:hAnsi="Arial" w:cs="Arial"/>
          <w:sz w:val="22"/>
          <w:szCs w:val="22"/>
        </w:rPr>
      </w:pPr>
      <w:r w:rsidRPr="00341B09">
        <w:rPr>
          <w:rFonts w:ascii="Arial" w:eastAsia="Baskerville Old Face" w:hAnsi="Arial" w:cs="Arial"/>
          <w:w w:val="105"/>
          <w:sz w:val="22"/>
          <w:szCs w:val="22"/>
        </w:rPr>
        <w:t xml:space="preserve">No member may speak a second time on the motion until all members </w:t>
      </w:r>
      <w:proofErr w:type="gramStart"/>
      <w:r w:rsidRPr="00341B09">
        <w:rPr>
          <w:rFonts w:ascii="Arial" w:eastAsia="Baskerville Old Face" w:hAnsi="Arial" w:cs="Arial"/>
          <w:w w:val="105"/>
          <w:sz w:val="22"/>
          <w:szCs w:val="22"/>
        </w:rPr>
        <w:t>choosing</w:t>
      </w:r>
      <w:proofErr w:type="gramEnd"/>
      <w:r w:rsidRPr="00341B09">
        <w:rPr>
          <w:rFonts w:ascii="Arial" w:eastAsia="Baskerville Old Face" w:hAnsi="Arial" w:cs="Arial"/>
          <w:w w:val="105"/>
          <w:sz w:val="22"/>
          <w:szCs w:val="22"/>
        </w:rPr>
        <w:t xml:space="preserve"> to discuss the current topic have spoken.</w:t>
      </w:r>
    </w:p>
    <w:p w14:paraId="56D11E7D" w14:textId="77777777" w:rsidR="00341B09" w:rsidRPr="00341B09" w:rsidRDefault="00341B09" w:rsidP="00341B09">
      <w:pPr>
        <w:widowControl w:val="0"/>
        <w:numPr>
          <w:ilvl w:val="2"/>
          <w:numId w:val="4"/>
        </w:numPr>
        <w:tabs>
          <w:tab w:val="left" w:pos="2665"/>
        </w:tabs>
        <w:autoSpaceDE w:val="0"/>
        <w:autoSpaceDN w:val="0"/>
        <w:spacing w:after="0" w:line="292" w:lineRule="auto"/>
        <w:ind w:right="747" w:hanging="282"/>
        <w:rPr>
          <w:rFonts w:ascii="Arial" w:eastAsia="Baskerville Old Face" w:hAnsi="Arial" w:cs="Arial"/>
          <w:sz w:val="22"/>
          <w:szCs w:val="22"/>
        </w:rPr>
      </w:pPr>
      <w:r w:rsidRPr="00341B09">
        <w:rPr>
          <w:rFonts w:ascii="Arial" w:eastAsia="Baskerville Old Face" w:hAnsi="Arial" w:cs="Arial"/>
          <w:w w:val="105"/>
          <w:sz w:val="22"/>
          <w:szCs w:val="22"/>
        </w:rPr>
        <w:t>Asking</w:t>
      </w:r>
      <w:r w:rsidRPr="00341B09">
        <w:rPr>
          <w:rFonts w:ascii="Arial" w:eastAsia="Baskerville Old Face" w:hAnsi="Arial" w:cs="Arial"/>
          <w:spacing w:val="-5"/>
          <w:w w:val="105"/>
          <w:sz w:val="22"/>
          <w:szCs w:val="22"/>
        </w:rPr>
        <w:t xml:space="preserve"> </w:t>
      </w:r>
      <w:r w:rsidRPr="00341B09">
        <w:rPr>
          <w:rFonts w:ascii="Arial" w:eastAsia="Baskerville Old Face" w:hAnsi="Arial" w:cs="Arial"/>
          <w:w w:val="105"/>
          <w:sz w:val="22"/>
          <w:szCs w:val="22"/>
        </w:rPr>
        <w:t>a</w:t>
      </w:r>
      <w:r w:rsidRPr="00341B09">
        <w:rPr>
          <w:rFonts w:ascii="Arial" w:eastAsia="Baskerville Old Face" w:hAnsi="Arial" w:cs="Arial"/>
          <w:spacing w:val="-3"/>
          <w:w w:val="105"/>
          <w:sz w:val="22"/>
          <w:szCs w:val="22"/>
        </w:rPr>
        <w:t xml:space="preserve"> </w:t>
      </w:r>
      <w:r w:rsidRPr="00341B09">
        <w:rPr>
          <w:rFonts w:ascii="Arial" w:eastAsia="Baskerville Old Face" w:hAnsi="Arial" w:cs="Arial"/>
          <w:w w:val="105"/>
          <w:sz w:val="22"/>
          <w:szCs w:val="22"/>
        </w:rPr>
        <w:t>clarification</w:t>
      </w:r>
      <w:r w:rsidRPr="00341B09">
        <w:rPr>
          <w:rFonts w:ascii="Arial" w:eastAsia="Baskerville Old Face" w:hAnsi="Arial" w:cs="Arial"/>
          <w:spacing w:val="-4"/>
          <w:w w:val="105"/>
          <w:sz w:val="22"/>
          <w:szCs w:val="22"/>
        </w:rPr>
        <w:t xml:space="preserve"> </w:t>
      </w:r>
      <w:r w:rsidRPr="00341B09">
        <w:rPr>
          <w:rFonts w:ascii="Arial" w:eastAsia="Baskerville Old Face" w:hAnsi="Arial" w:cs="Arial"/>
          <w:w w:val="105"/>
          <w:sz w:val="22"/>
          <w:szCs w:val="22"/>
        </w:rPr>
        <w:t>question</w:t>
      </w:r>
      <w:r w:rsidRPr="00341B09">
        <w:rPr>
          <w:rFonts w:ascii="Arial" w:eastAsia="Baskerville Old Face" w:hAnsi="Arial" w:cs="Arial"/>
          <w:spacing w:val="-3"/>
          <w:w w:val="105"/>
          <w:sz w:val="22"/>
          <w:szCs w:val="22"/>
        </w:rPr>
        <w:t xml:space="preserve"> </w:t>
      </w:r>
      <w:r w:rsidRPr="00341B09">
        <w:rPr>
          <w:rFonts w:ascii="Arial" w:eastAsia="Baskerville Old Face" w:hAnsi="Arial" w:cs="Arial"/>
          <w:w w:val="105"/>
          <w:sz w:val="22"/>
          <w:szCs w:val="22"/>
        </w:rPr>
        <w:t>concerning</w:t>
      </w:r>
      <w:r w:rsidRPr="00341B09">
        <w:rPr>
          <w:rFonts w:ascii="Arial" w:eastAsia="Baskerville Old Face" w:hAnsi="Arial" w:cs="Arial"/>
          <w:spacing w:val="-4"/>
          <w:w w:val="105"/>
          <w:sz w:val="22"/>
          <w:szCs w:val="22"/>
        </w:rPr>
        <w:t xml:space="preserve"> </w:t>
      </w:r>
      <w:r w:rsidRPr="00341B09">
        <w:rPr>
          <w:rFonts w:ascii="Arial" w:eastAsia="Baskerville Old Face" w:hAnsi="Arial" w:cs="Arial"/>
          <w:w w:val="105"/>
          <w:sz w:val="22"/>
          <w:szCs w:val="22"/>
        </w:rPr>
        <w:t>the</w:t>
      </w:r>
      <w:r w:rsidRPr="00341B09">
        <w:rPr>
          <w:rFonts w:ascii="Arial" w:eastAsia="Baskerville Old Face" w:hAnsi="Arial" w:cs="Arial"/>
          <w:spacing w:val="-4"/>
          <w:w w:val="105"/>
          <w:sz w:val="22"/>
          <w:szCs w:val="22"/>
        </w:rPr>
        <w:t xml:space="preserve"> </w:t>
      </w:r>
      <w:r w:rsidRPr="00341B09">
        <w:rPr>
          <w:rFonts w:ascii="Arial" w:eastAsia="Baskerville Old Face" w:hAnsi="Arial" w:cs="Arial"/>
          <w:w w:val="105"/>
          <w:sz w:val="22"/>
          <w:szCs w:val="22"/>
        </w:rPr>
        <w:t>current</w:t>
      </w:r>
      <w:r w:rsidRPr="00341B09">
        <w:rPr>
          <w:rFonts w:ascii="Arial" w:eastAsia="Baskerville Old Face" w:hAnsi="Arial" w:cs="Arial"/>
          <w:spacing w:val="-4"/>
          <w:w w:val="105"/>
          <w:sz w:val="22"/>
          <w:szCs w:val="22"/>
        </w:rPr>
        <w:t xml:space="preserve"> </w:t>
      </w:r>
      <w:r w:rsidRPr="00341B09">
        <w:rPr>
          <w:rFonts w:ascii="Arial" w:eastAsia="Baskerville Old Face" w:hAnsi="Arial" w:cs="Arial"/>
          <w:w w:val="105"/>
          <w:sz w:val="22"/>
          <w:szCs w:val="22"/>
        </w:rPr>
        <w:t>topic</w:t>
      </w:r>
      <w:r w:rsidRPr="00341B09">
        <w:rPr>
          <w:rFonts w:ascii="Arial" w:eastAsia="Baskerville Old Face" w:hAnsi="Arial" w:cs="Arial"/>
          <w:spacing w:val="-3"/>
          <w:w w:val="105"/>
          <w:sz w:val="22"/>
          <w:szCs w:val="22"/>
        </w:rPr>
        <w:t xml:space="preserve"> </w:t>
      </w:r>
      <w:r w:rsidRPr="00341B09">
        <w:rPr>
          <w:rFonts w:ascii="Arial" w:eastAsia="Baskerville Old Face" w:hAnsi="Arial" w:cs="Arial"/>
          <w:w w:val="105"/>
          <w:sz w:val="22"/>
          <w:szCs w:val="22"/>
        </w:rPr>
        <w:t>is</w:t>
      </w:r>
      <w:r w:rsidRPr="00341B09">
        <w:rPr>
          <w:rFonts w:ascii="Arial" w:eastAsia="Baskerville Old Face" w:hAnsi="Arial" w:cs="Arial"/>
          <w:spacing w:val="-5"/>
          <w:w w:val="105"/>
          <w:sz w:val="22"/>
          <w:szCs w:val="22"/>
        </w:rPr>
        <w:t xml:space="preserve"> </w:t>
      </w:r>
      <w:r w:rsidRPr="00341B09">
        <w:rPr>
          <w:rFonts w:ascii="Arial" w:eastAsia="Baskerville Old Face" w:hAnsi="Arial" w:cs="Arial"/>
          <w:w w:val="105"/>
          <w:sz w:val="22"/>
          <w:szCs w:val="22"/>
        </w:rPr>
        <w:t>not</w:t>
      </w:r>
      <w:r w:rsidRPr="00341B09">
        <w:rPr>
          <w:rFonts w:ascii="Arial" w:eastAsia="Baskerville Old Face" w:hAnsi="Arial" w:cs="Arial"/>
          <w:spacing w:val="-4"/>
          <w:w w:val="105"/>
          <w:sz w:val="22"/>
          <w:szCs w:val="22"/>
        </w:rPr>
        <w:t xml:space="preserve"> </w:t>
      </w:r>
      <w:r w:rsidRPr="00341B09">
        <w:rPr>
          <w:rFonts w:ascii="Arial" w:eastAsia="Baskerville Old Face" w:hAnsi="Arial" w:cs="Arial"/>
          <w:w w:val="105"/>
          <w:sz w:val="22"/>
          <w:szCs w:val="22"/>
        </w:rPr>
        <w:t>considered</w:t>
      </w:r>
      <w:r w:rsidRPr="00341B09">
        <w:rPr>
          <w:rFonts w:ascii="Arial" w:eastAsia="Baskerville Old Face" w:hAnsi="Arial" w:cs="Arial"/>
          <w:spacing w:val="-3"/>
          <w:w w:val="105"/>
          <w:sz w:val="22"/>
          <w:szCs w:val="22"/>
        </w:rPr>
        <w:t xml:space="preserve"> </w:t>
      </w:r>
      <w:r w:rsidRPr="00341B09">
        <w:rPr>
          <w:rFonts w:ascii="Arial" w:eastAsia="Baskerville Old Face" w:hAnsi="Arial" w:cs="Arial"/>
          <w:w w:val="105"/>
          <w:sz w:val="22"/>
          <w:szCs w:val="22"/>
        </w:rPr>
        <w:t>speaking</w:t>
      </w:r>
      <w:r w:rsidRPr="00341B09">
        <w:rPr>
          <w:rFonts w:ascii="Arial" w:eastAsia="Baskerville Old Face" w:hAnsi="Arial" w:cs="Arial"/>
          <w:spacing w:val="-4"/>
          <w:w w:val="105"/>
          <w:sz w:val="22"/>
          <w:szCs w:val="22"/>
        </w:rPr>
        <w:t xml:space="preserve"> </w:t>
      </w:r>
      <w:r w:rsidRPr="00341B09">
        <w:rPr>
          <w:rFonts w:ascii="Arial" w:eastAsia="Baskerville Old Face" w:hAnsi="Arial" w:cs="Arial"/>
          <w:w w:val="105"/>
          <w:sz w:val="22"/>
          <w:szCs w:val="22"/>
        </w:rPr>
        <w:t>on</w:t>
      </w:r>
      <w:r w:rsidRPr="00341B09">
        <w:rPr>
          <w:rFonts w:ascii="Arial" w:eastAsia="Baskerville Old Face" w:hAnsi="Arial" w:cs="Arial"/>
          <w:spacing w:val="-3"/>
          <w:w w:val="105"/>
          <w:sz w:val="22"/>
          <w:szCs w:val="22"/>
        </w:rPr>
        <w:t xml:space="preserve"> </w:t>
      </w:r>
      <w:r w:rsidRPr="00341B09">
        <w:rPr>
          <w:rFonts w:ascii="Arial" w:eastAsia="Baskerville Old Face" w:hAnsi="Arial" w:cs="Arial"/>
          <w:w w:val="105"/>
          <w:sz w:val="22"/>
          <w:szCs w:val="22"/>
        </w:rPr>
        <w:t>or addressing the</w:t>
      </w:r>
      <w:r w:rsidRPr="00341B09">
        <w:rPr>
          <w:rFonts w:ascii="Arial" w:eastAsia="Baskerville Old Face" w:hAnsi="Arial" w:cs="Arial"/>
          <w:spacing w:val="2"/>
          <w:w w:val="105"/>
          <w:sz w:val="22"/>
          <w:szCs w:val="22"/>
        </w:rPr>
        <w:t xml:space="preserve"> </w:t>
      </w:r>
      <w:r w:rsidRPr="00341B09">
        <w:rPr>
          <w:rFonts w:ascii="Arial" w:eastAsia="Baskerville Old Face" w:hAnsi="Arial" w:cs="Arial"/>
          <w:w w:val="105"/>
          <w:sz w:val="22"/>
          <w:szCs w:val="22"/>
        </w:rPr>
        <w:t>motion.</w:t>
      </w:r>
    </w:p>
    <w:p w14:paraId="2F8B9121" w14:textId="77777777" w:rsidR="00341B09" w:rsidRPr="00341B09" w:rsidRDefault="00341B09" w:rsidP="00341B09">
      <w:pPr>
        <w:widowControl w:val="0"/>
        <w:numPr>
          <w:ilvl w:val="0"/>
          <w:numId w:val="4"/>
        </w:numPr>
        <w:tabs>
          <w:tab w:val="left" w:pos="1225"/>
        </w:tabs>
        <w:autoSpaceDE w:val="0"/>
        <w:autoSpaceDN w:val="0"/>
        <w:spacing w:before="1" w:after="0" w:line="292" w:lineRule="auto"/>
        <w:ind w:right="112"/>
        <w:rPr>
          <w:rFonts w:ascii="Arial" w:eastAsia="Baskerville Old Face" w:hAnsi="Arial" w:cs="Arial"/>
          <w:sz w:val="22"/>
          <w:szCs w:val="22"/>
        </w:rPr>
      </w:pPr>
      <w:r w:rsidRPr="00341B09">
        <w:rPr>
          <w:rFonts w:ascii="Arial" w:eastAsia="Baskerville Old Face" w:hAnsi="Arial" w:cs="Arial"/>
          <w:w w:val="105"/>
          <w:sz w:val="22"/>
          <w:szCs w:val="22"/>
        </w:rPr>
        <w:t>A substitute motion can be presented following the same procedure as the original motion and will be addressed first, after which the original motion will be addressed anew if the substitute motion</w:t>
      </w:r>
      <w:r w:rsidRPr="00341B09">
        <w:rPr>
          <w:rFonts w:ascii="Arial" w:eastAsia="Baskerville Old Face" w:hAnsi="Arial" w:cs="Arial"/>
          <w:spacing w:val="4"/>
          <w:w w:val="105"/>
          <w:sz w:val="22"/>
          <w:szCs w:val="22"/>
        </w:rPr>
        <w:t xml:space="preserve"> </w:t>
      </w:r>
      <w:r w:rsidRPr="00341B09">
        <w:rPr>
          <w:rFonts w:ascii="Arial" w:eastAsia="Baskerville Old Face" w:hAnsi="Arial" w:cs="Arial"/>
          <w:w w:val="105"/>
          <w:sz w:val="22"/>
          <w:szCs w:val="22"/>
        </w:rPr>
        <w:t>fails.</w:t>
      </w:r>
    </w:p>
    <w:p w14:paraId="184B7229" w14:textId="77777777" w:rsidR="00341B09" w:rsidRPr="00341B09" w:rsidRDefault="00341B09" w:rsidP="00341B09">
      <w:pPr>
        <w:widowControl w:val="0"/>
        <w:numPr>
          <w:ilvl w:val="0"/>
          <w:numId w:val="4"/>
        </w:numPr>
        <w:tabs>
          <w:tab w:val="left" w:pos="1225"/>
        </w:tabs>
        <w:autoSpaceDE w:val="0"/>
        <w:autoSpaceDN w:val="0"/>
        <w:spacing w:after="0" w:line="240" w:lineRule="auto"/>
        <w:rPr>
          <w:rFonts w:ascii="Arial" w:eastAsia="Baskerville Old Face" w:hAnsi="Arial" w:cs="Arial"/>
          <w:sz w:val="22"/>
          <w:szCs w:val="22"/>
        </w:rPr>
      </w:pPr>
      <w:r w:rsidRPr="00341B09">
        <w:rPr>
          <w:rFonts w:ascii="Arial" w:eastAsia="Baskerville Old Face" w:hAnsi="Arial" w:cs="Arial"/>
          <w:w w:val="105"/>
          <w:sz w:val="22"/>
          <w:szCs w:val="22"/>
        </w:rPr>
        <w:t>Call for a vote – Motion passes or fails as per</w:t>
      </w:r>
      <w:r w:rsidRPr="00341B09">
        <w:rPr>
          <w:rFonts w:ascii="Arial" w:eastAsia="Baskerville Old Face" w:hAnsi="Arial" w:cs="Arial"/>
          <w:spacing w:val="5"/>
          <w:w w:val="105"/>
          <w:sz w:val="22"/>
          <w:szCs w:val="22"/>
        </w:rPr>
        <w:t xml:space="preserve"> </w:t>
      </w:r>
      <w:r w:rsidRPr="00341B09">
        <w:rPr>
          <w:rFonts w:ascii="Arial" w:eastAsia="Baskerville Old Face" w:hAnsi="Arial" w:cs="Arial"/>
          <w:w w:val="105"/>
          <w:sz w:val="22"/>
          <w:szCs w:val="22"/>
        </w:rPr>
        <w:t>vote.</w:t>
      </w:r>
    </w:p>
    <w:p w14:paraId="0BDBD640" w14:textId="77777777" w:rsidR="002F1D2B" w:rsidRDefault="002F1D2B" w:rsidP="00EA3610">
      <w:pPr>
        <w:spacing w:line="240" w:lineRule="auto"/>
        <w:rPr>
          <w:rFonts w:ascii="Garamond" w:hAnsi="Garamond"/>
          <w:b/>
          <w:sz w:val="24"/>
          <w:szCs w:val="24"/>
        </w:rPr>
      </w:pPr>
    </w:p>
    <w:p w14:paraId="2F80F045" w14:textId="77777777" w:rsidR="00187E87" w:rsidRDefault="00187E87" w:rsidP="00EA3610">
      <w:pPr>
        <w:spacing w:line="240" w:lineRule="auto"/>
        <w:rPr>
          <w:rFonts w:ascii="Garamond" w:hAnsi="Garamond"/>
          <w:b/>
          <w:sz w:val="24"/>
          <w:szCs w:val="24"/>
        </w:rPr>
      </w:pPr>
    </w:p>
    <w:p w14:paraId="718191F1" w14:textId="77777777" w:rsidR="00187E87" w:rsidRPr="00C337F2" w:rsidRDefault="00187E87" w:rsidP="00EA3610">
      <w:pPr>
        <w:spacing w:line="240" w:lineRule="auto"/>
        <w:rPr>
          <w:rFonts w:ascii="Garamond" w:hAnsi="Garamond"/>
          <w:b/>
          <w:sz w:val="24"/>
          <w:szCs w:val="24"/>
        </w:rPr>
      </w:pPr>
    </w:p>
    <w:sectPr w:rsidR="00187E87" w:rsidRPr="00C337F2">
      <w:pgSz w:w="12240" w:h="15840" w:code="1"/>
      <w:pgMar w:top="1008" w:right="878" w:bottom="1440" w:left="87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F2AD20" w14:textId="77777777" w:rsidR="00A50F02" w:rsidRDefault="00A50F02">
      <w:pPr>
        <w:spacing w:after="0" w:line="240" w:lineRule="auto"/>
      </w:pPr>
      <w:r>
        <w:separator/>
      </w:r>
    </w:p>
  </w:endnote>
  <w:endnote w:type="continuationSeparator" w:id="0">
    <w:p w14:paraId="29ECF393" w14:textId="77777777" w:rsidR="00A50F02" w:rsidRDefault="00A50F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askerville Old Face">
    <w:panose1 w:val="02020602080505020303"/>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MS PMincho">
    <w:charset w:val="80"/>
    <w:family w:val="roman"/>
    <w:pitch w:val="variable"/>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Rockwell Extra Bold">
    <w:panose1 w:val="02060903040505020403"/>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DD2C8" w14:textId="77777777" w:rsidR="00A50F02" w:rsidRDefault="00A50F02">
      <w:pPr>
        <w:spacing w:after="0" w:line="240" w:lineRule="auto"/>
      </w:pPr>
      <w:r>
        <w:separator/>
      </w:r>
    </w:p>
  </w:footnote>
  <w:footnote w:type="continuationSeparator" w:id="0">
    <w:p w14:paraId="2878ABBE" w14:textId="77777777" w:rsidR="00A50F02" w:rsidRDefault="00A50F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163D5"/>
    <w:multiLevelType w:val="hybridMultilevel"/>
    <w:tmpl w:val="5F5484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C809F9"/>
    <w:multiLevelType w:val="hybridMultilevel"/>
    <w:tmpl w:val="6F7660EA"/>
    <w:lvl w:ilvl="0" w:tplc="7018BA9E">
      <w:start w:val="1"/>
      <w:numFmt w:val="upperLetter"/>
      <w:lvlText w:val="%1."/>
      <w:lvlJc w:val="left"/>
      <w:pPr>
        <w:ind w:left="1224" w:hanging="360"/>
      </w:pPr>
      <w:rPr>
        <w:rFonts w:ascii="Baskerville Old Face" w:eastAsia="Baskerville Old Face" w:hAnsi="Baskerville Old Face" w:cs="Baskerville Old Face" w:hint="default"/>
        <w:spacing w:val="0"/>
        <w:w w:val="103"/>
        <w:sz w:val="20"/>
        <w:szCs w:val="20"/>
      </w:rPr>
    </w:lvl>
    <w:lvl w:ilvl="1" w:tplc="E078D9AC">
      <w:start w:val="1"/>
      <w:numFmt w:val="lowerLetter"/>
      <w:lvlText w:val="%2."/>
      <w:lvlJc w:val="left"/>
      <w:pPr>
        <w:ind w:left="1944" w:hanging="360"/>
      </w:pPr>
      <w:rPr>
        <w:rFonts w:ascii="Baskerville Old Face" w:eastAsia="Baskerville Old Face" w:hAnsi="Baskerville Old Face" w:cs="Baskerville Old Face" w:hint="default"/>
        <w:spacing w:val="0"/>
        <w:w w:val="103"/>
        <w:sz w:val="20"/>
        <w:szCs w:val="20"/>
      </w:rPr>
    </w:lvl>
    <w:lvl w:ilvl="2" w:tplc="5AF61FD6">
      <w:start w:val="1"/>
      <w:numFmt w:val="lowerRoman"/>
      <w:lvlText w:val="%3."/>
      <w:lvlJc w:val="left"/>
      <w:pPr>
        <w:ind w:left="2664" w:hanging="283"/>
      </w:pPr>
      <w:rPr>
        <w:rFonts w:ascii="Baskerville Old Face" w:eastAsia="Baskerville Old Face" w:hAnsi="Baskerville Old Face" w:cs="Baskerville Old Face" w:hint="default"/>
        <w:w w:val="103"/>
        <w:sz w:val="20"/>
        <w:szCs w:val="20"/>
      </w:rPr>
    </w:lvl>
    <w:lvl w:ilvl="3" w:tplc="ABB85DBC">
      <w:numFmt w:val="bullet"/>
      <w:lvlText w:val="•"/>
      <w:lvlJc w:val="left"/>
      <w:pPr>
        <w:ind w:left="3707" w:hanging="283"/>
      </w:pPr>
      <w:rPr>
        <w:rFonts w:hint="default"/>
      </w:rPr>
    </w:lvl>
    <w:lvl w:ilvl="4" w:tplc="6C965178">
      <w:numFmt w:val="bullet"/>
      <w:lvlText w:val="•"/>
      <w:lvlJc w:val="left"/>
      <w:pPr>
        <w:ind w:left="4755" w:hanging="283"/>
      </w:pPr>
      <w:rPr>
        <w:rFonts w:hint="default"/>
      </w:rPr>
    </w:lvl>
    <w:lvl w:ilvl="5" w:tplc="FFA276B0">
      <w:numFmt w:val="bullet"/>
      <w:lvlText w:val="•"/>
      <w:lvlJc w:val="left"/>
      <w:pPr>
        <w:ind w:left="5802" w:hanging="283"/>
      </w:pPr>
      <w:rPr>
        <w:rFonts w:hint="default"/>
      </w:rPr>
    </w:lvl>
    <w:lvl w:ilvl="6" w:tplc="B810ED56">
      <w:numFmt w:val="bullet"/>
      <w:lvlText w:val="•"/>
      <w:lvlJc w:val="left"/>
      <w:pPr>
        <w:ind w:left="6850" w:hanging="283"/>
      </w:pPr>
      <w:rPr>
        <w:rFonts w:hint="default"/>
      </w:rPr>
    </w:lvl>
    <w:lvl w:ilvl="7" w:tplc="B02ABD2A">
      <w:numFmt w:val="bullet"/>
      <w:lvlText w:val="•"/>
      <w:lvlJc w:val="left"/>
      <w:pPr>
        <w:ind w:left="7897" w:hanging="283"/>
      </w:pPr>
      <w:rPr>
        <w:rFonts w:hint="default"/>
      </w:rPr>
    </w:lvl>
    <w:lvl w:ilvl="8" w:tplc="9DAE9A1E">
      <w:numFmt w:val="bullet"/>
      <w:lvlText w:val="•"/>
      <w:lvlJc w:val="left"/>
      <w:pPr>
        <w:ind w:left="8945" w:hanging="283"/>
      </w:pPr>
      <w:rPr>
        <w:rFonts w:hint="default"/>
      </w:rPr>
    </w:lvl>
  </w:abstractNum>
  <w:abstractNum w:abstractNumId="2" w15:restartNumberingAfterBreak="0">
    <w:nsid w:val="5D374989"/>
    <w:multiLevelType w:val="hybridMultilevel"/>
    <w:tmpl w:val="D89A19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BB177C6"/>
    <w:multiLevelType w:val="multilevel"/>
    <w:tmpl w:val="570281C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07674480">
    <w:abstractNumId w:val="2"/>
  </w:num>
  <w:num w:numId="2" w16cid:durableId="2049728">
    <w:abstractNumId w:val="3"/>
  </w:num>
  <w:num w:numId="3" w16cid:durableId="599222723">
    <w:abstractNumId w:val="0"/>
  </w:num>
  <w:num w:numId="4" w16cid:durableId="4679382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B1D"/>
    <w:rsid w:val="0003495C"/>
    <w:rsid w:val="00056823"/>
    <w:rsid w:val="0006376C"/>
    <w:rsid w:val="000645F3"/>
    <w:rsid w:val="00087FB3"/>
    <w:rsid w:val="000A0015"/>
    <w:rsid w:val="000A2FF2"/>
    <w:rsid w:val="000B06A4"/>
    <w:rsid w:val="000B6F84"/>
    <w:rsid w:val="000B7FDF"/>
    <w:rsid w:val="000C324C"/>
    <w:rsid w:val="000C4AC5"/>
    <w:rsid w:val="000D5503"/>
    <w:rsid w:val="000D7F8C"/>
    <w:rsid w:val="000F418C"/>
    <w:rsid w:val="001025E0"/>
    <w:rsid w:val="00112DD5"/>
    <w:rsid w:val="0013417E"/>
    <w:rsid w:val="00134842"/>
    <w:rsid w:val="00144320"/>
    <w:rsid w:val="00166832"/>
    <w:rsid w:val="00171569"/>
    <w:rsid w:val="00187E87"/>
    <w:rsid w:val="001A5B33"/>
    <w:rsid w:val="001A5CDF"/>
    <w:rsid w:val="001B18C5"/>
    <w:rsid w:val="001B62B5"/>
    <w:rsid w:val="001C2C85"/>
    <w:rsid w:val="001C5BEA"/>
    <w:rsid w:val="001E301E"/>
    <w:rsid w:val="001E6EAC"/>
    <w:rsid w:val="001E7963"/>
    <w:rsid w:val="001F58A2"/>
    <w:rsid w:val="001F74A0"/>
    <w:rsid w:val="001F7739"/>
    <w:rsid w:val="00204EA4"/>
    <w:rsid w:val="00224040"/>
    <w:rsid w:val="00250223"/>
    <w:rsid w:val="00256E0F"/>
    <w:rsid w:val="00264262"/>
    <w:rsid w:val="002724F3"/>
    <w:rsid w:val="00277B62"/>
    <w:rsid w:val="002808F6"/>
    <w:rsid w:val="0028426E"/>
    <w:rsid w:val="002B59D2"/>
    <w:rsid w:val="002B7368"/>
    <w:rsid w:val="002C3691"/>
    <w:rsid w:val="002C4134"/>
    <w:rsid w:val="002F1D2B"/>
    <w:rsid w:val="00300B05"/>
    <w:rsid w:val="00301642"/>
    <w:rsid w:val="0031610D"/>
    <w:rsid w:val="00341B09"/>
    <w:rsid w:val="0034355D"/>
    <w:rsid w:val="003715D7"/>
    <w:rsid w:val="00386C55"/>
    <w:rsid w:val="00386C85"/>
    <w:rsid w:val="003C2819"/>
    <w:rsid w:val="003C44AE"/>
    <w:rsid w:val="003C6073"/>
    <w:rsid w:val="003E2DD9"/>
    <w:rsid w:val="003F16B6"/>
    <w:rsid w:val="003F2A79"/>
    <w:rsid w:val="003F6CBC"/>
    <w:rsid w:val="003F704D"/>
    <w:rsid w:val="00421A36"/>
    <w:rsid w:val="004227F2"/>
    <w:rsid w:val="00457CFB"/>
    <w:rsid w:val="00463D9E"/>
    <w:rsid w:val="00475C81"/>
    <w:rsid w:val="004912F3"/>
    <w:rsid w:val="004B1232"/>
    <w:rsid w:val="004C560E"/>
    <w:rsid w:val="004C5C77"/>
    <w:rsid w:val="004C66C5"/>
    <w:rsid w:val="004E6ABC"/>
    <w:rsid w:val="004F2811"/>
    <w:rsid w:val="004F6647"/>
    <w:rsid w:val="0051150E"/>
    <w:rsid w:val="005202F8"/>
    <w:rsid w:val="005252EC"/>
    <w:rsid w:val="0053401B"/>
    <w:rsid w:val="00536841"/>
    <w:rsid w:val="00541FCB"/>
    <w:rsid w:val="0055247A"/>
    <w:rsid w:val="005652E5"/>
    <w:rsid w:val="00570901"/>
    <w:rsid w:val="00581C96"/>
    <w:rsid w:val="005A7ECE"/>
    <w:rsid w:val="005C5F65"/>
    <w:rsid w:val="005D2774"/>
    <w:rsid w:val="005F17AA"/>
    <w:rsid w:val="005F23D6"/>
    <w:rsid w:val="0064463C"/>
    <w:rsid w:val="00647957"/>
    <w:rsid w:val="00662B08"/>
    <w:rsid w:val="0067232F"/>
    <w:rsid w:val="00683980"/>
    <w:rsid w:val="006870F9"/>
    <w:rsid w:val="006A092A"/>
    <w:rsid w:val="006A51DF"/>
    <w:rsid w:val="006B1E5D"/>
    <w:rsid w:val="006C1F8C"/>
    <w:rsid w:val="006E1DB7"/>
    <w:rsid w:val="006E635F"/>
    <w:rsid w:val="006F26E0"/>
    <w:rsid w:val="006F2E5E"/>
    <w:rsid w:val="00714342"/>
    <w:rsid w:val="00725E6C"/>
    <w:rsid w:val="00737D4A"/>
    <w:rsid w:val="00743BB7"/>
    <w:rsid w:val="0075427C"/>
    <w:rsid w:val="00760795"/>
    <w:rsid w:val="0077660E"/>
    <w:rsid w:val="00776884"/>
    <w:rsid w:val="007C7878"/>
    <w:rsid w:val="007E4205"/>
    <w:rsid w:val="007E4257"/>
    <w:rsid w:val="007F30A6"/>
    <w:rsid w:val="007F71AF"/>
    <w:rsid w:val="00807FB9"/>
    <w:rsid w:val="008144FF"/>
    <w:rsid w:val="00824265"/>
    <w:rsid w:val="00842678"/>
    <w:rsid w:val="00854A93"/>
    <w:rsid w:val="00861C61"/>
    <w:rsid w:val="0086612C"/>
    <w:rsid w:val="00872A52"/>
    <w:rsid w:val="008761B7"/>
    <w:rsid w:val="00882AB1"/>
    <w:rsid w:val="00890823"/>
    <w:rsid w:val="00893E29"/>
    <w:rsid w:val="008A30CD"/>
    <w:rsid w:val="008D0BFC"/>
    <w:rsid w:val="008D0D3F"/>
    <w:rsid w:val="008D58F3"/>
    <w:rsid w:val="008E2E9B"/>
    <w:rsid w:val="008E5D30"/>
    <w:rsid w:val="008F289A"/>
    <w:rsid w:val="008F69F4"/>
    <w:rsid w:val="008F7E53"/>
    <w:rsid w:val="0093106C"/>
    <w:rsid w:val="00931DC3"/>
    <w:rsid w:val="00935FE4"/>
    <w:rsid w:val="00952DB8"/>
    <w:rsid w:val="0096514A"/>
    <w:rsid w:val="00985F83"/>
    <w:rsid w:val="009B47B3"/>
    <w:rsid w:val="009C6780"/>
    <w:rsid w:val="009E4A34"/>
    <w:rsid w:val="009F1D55"/>
    <w:rsid w:val="00A36771"/>
    <w:rsid w:val="00A4500F"/>
    <w:rsid w:val="00A50F02"/>
    <w:rsid w:val="00A52911"/>
    <w:rsid w:val="00A6657C"/>
    <w:rsid w:val="00A7060F"/>
    <w:rsid w:val="00A72EC2"/>
    <w:rsid w:val="00A824DC"/>
    <w:rsid w:val="00A831DD"/>
    <w:rsid w:val="00A90D5F"/>
    <w:rsid w:val="00AA5B66"/>
    <w:rsid w:val="00AB7D5F"/>
    <w:rsid w:val="00AF5B1D"/>
    <w:rsid w:val="00B02671"/>
    <w:rsid w:val="00B03895"/>
    <w:rsid w:val="00B108DD"/>
    <w:rsid w:val="00B31825"/>
    <w:rsid w:val="00B53E7D"/>
    <w:rsid w:val="00B603B7"/>
    <w:rsid w:val="00B81DB2"/>
    <w:rsid w:val="00BB3015"/>
    <w:rsid w:val="00BC3EEE"/>
    <w:rsid w:val="00BF55AB"/>
    <w:rsid w:val="00C02CF9"/>
    <w:rsid w:val="00C15AFC"/>
    <w:rsid w:val="00C21760"/>
    <w:rsid w:val="00C32C22"/>
    <w:rsid w:val="00C337F2"/>
    <w:rsid w:val="00C34721"/>
    <w:rsid w:val="00C35D3F"/>
    <w:rsid w:val="00C93C2F"/>
    <w:rsid w:val="00C961C0"/>
    <w:rsid w:val="00CC2688"/>
    <w:rsid w:val="00CD354D"/>
    <w:rsid w:val="00CD4532"/>
    <w:rsid w:val="00CE5900"/>
    <w:rsid w:val="00D12BBE"/>
    <w:rsid w:val="00D31FB4"/>
    <w:rsid w:val="00D63D7D"/>
    <w:rsid w:val="00D6675C"/>
    <w:rsid w:val="00D87AAD"/>
    <w:rsid w:val="00D954A4"/>
    <w:rsid w:val="00DA5411"/>
    <w:rsid w:val="00DD21F3"/>
    <w:rsid w:val="00DE2774"/>
    <w:rsid w:val="00DE59A5"/>
    <w:rsid w:val="00E15617"/>
    <w:rsid w:val="00E52A1B"/>
    <w:rsid w:val="00E77240"/>
    <w:rsid w:val="00E94B3E"/>
    <w:rsid w:val="00EA0E32"/>
    <w:rsid w:val="00EA3610"/>
    <w:rsid w:val="00EB0395"/>
    <w:rsid w:val="00EB24DB"/>
    <w:rsid w:val="00ED50E5"/>
    <w:rsid w:val="00EE229B"/>
    <w:rsid w:val="00EE254B"/>
    <w:rsid w:val="00EE2C5F"/>
    <w:rsid w:val="00F321D0"/>
    <w:rsid w:val="00F55D2B"/>
    <w:rsid w:val="00F56F6E"/>
    <w:rsid w:val="00F833E3"/>
    <w:rsid w:val="00F861C5"/>
    <w:rsid w:val="00FB6B40"/>
    <w:rsid w:val="00FC47A8"/>
    <w:rsid w:val="00FC5C35"/>
    <w:rsid w:val="00FE735D"/>
    <w:rsid w:val="00FF31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AEF2A8"/>
  <w15:chartTrackingRefBased/>
  <w15:docId w15:val="{459A45A0-93F7-447E-A0FD-85E1ACC67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2688"/>
  </w:style>
  <w:style w:type="paragraph" w:styleId="Heading1">
    <w:name w:val="heading 1"/>
    <w:basedOn w:val="Normal"/>
    <w:next w:val="Normal"/>
    <w:link w:val="Heading1Char"/>
    <w:uiPriority w:val="9"/>
    <w:qFormat/>
    <w:rsid w:val="00CC2688"/>
    <w:pPr>
      <w:keepNext/>
      <w:keepLines/>
      <w:spacing w:before="320" w:after="0" w:line="240" w:lineRule="auto"/>
      <w:outlineLvl w:val="0"/>
    </w:pPr>
    <w:rPr>
      <w:rFonts w:ascii="Calibri Light" w:eastAsia="SimSun" w:hAnsi="Calibri Light" w:cs="Times New Roman"/>
      <w:color w:val="2E74B5"/>
      <w:sz w:val="32"/>
      <w:szCs w:val="32"/>
    </w:rPr>
  </w:style>
  <w:style w:type="paragraph" w:styleId="Heading2">
    <w:name w:val="heading 2"/>
    <w:basedOn w:val="Normal"/>
    <w:next w:val="Normal"/>
    <w:link w:val="Heading2Char"/>
    <w:uiPriority w:val="9"/>
    <w:unhideWhenUsed/>
    <w:qFormat/>
    <w:rsid w:val="00CC2688"/>
    <w:pPr>
      <w:keepNext/>
      <w:keepLines/>
      <w:spacing w:before="80" w:after="0" w:line="240" w:lineRule="auto"/>
      <w:outlineLvl w:val="1"/>
    </w:pPr>
    <w:rPr>
      <w:rFonts w:ascii="Calibri Light" w:eastAsia="SimSun" w:hAnsi="Calibri Light" w:cs="Times New Roman"/>
      <w:color w:val="404040"/>
      <w:sz w:val="28"/>
      <w:szCs w:val="28"/>
    </w:rPr>
  </w:style>
  <w:style w:type="paragraph" w:styleId="Heading3">
    <w:name w:val="heading 3"/>
    <w:basedOn w:val="Normal"/>
    <w:next w:val="Normal"/>
    <w:link w:val="Heading3Char"/>
    <w:uiPriority w:val="9"/>
    <w:semiHidden/>
    <w:unhideWhenUsed/>
    <w:qFormat/>
    <w:rsid w:val="00CC2688"/>
    <w:pPr>
      <w:keepNext/>
      <w:keepLines/>
      <w:spacing w:before="40" w:after="0" w:line="240" w:lineRule="auto"/>
      <w:outlineLvl w:val="2"/>
    </w:pPr>
    <w:rPr>
      <w:rFonts w:ascii="Calibri Light" w:eastAsia="SimSun" w:hAnsi="Calibri Light" w:cs="Times New Roman"/>
      <w:color w:val="44546A"/>
      <w:sz w:val="24"/>
      <w:szCs w:val="24"/>
    </w:rPr>
  </w:style>
  <w:style w:type="paragraph" w:styleId="Heading4">
    <w:name w:val="heading 4"/>
    <w:basedOn w:val="Normal"/>
    <w:next w:val="Normal"/>
    <w:link w:val="Heading4Char"/>
    <w:uiPriority w:val="9"/>
    <w:semiHidden/>
    <w:unhideWhenUsed/>
    <w:qFormat/>
    <w:rsid w:val="00CC2688"/>
    <w:pPr>
      <w:keepNext/>
      <w:keepLines/>
      <w:spacing w:before="40" w:after="0"/>
      <w:outlineLvl w:val="3"/>
    </w:pPr>
    <w:rPr>
      <w:rFonts w:ascii="Calibri Light" w:eastAsia="SimSun" w:hAnsi="Calibri Light" w:cs="Times New Roman"/>
      <w:sz w:val="22"/>
      <w:szCs w:val="22"/>
    </w:rPr>
  </w:style>
  <w:style w:type="paragraph" w:styleId="Heading5">
    <w:name w:val="heading 5"/>
    <w:basedOn w:val="Normal"/>
    <w:next w:val="Normal"/>
    <w:link w:val="Heading5Char"/>
    <w:uiPriority w:val="9"/>
    <w:semiHidden/>
    <w:unhideWhenUsed/>
    <w:qFormat/>
    <w:rsid w:val="00CC2688"/>
    <w:pPr>
      <w:keepNext/>
      <w:keepLines/>
      <w:spacing w:before="40" w:after="0"/>
      <w:outlineLvl w:val="4"/>
    </w:pPr>
    <w:rPr>
      <w:rFonts w:ascii="Calibri Light" w:eastAsia="SimSun" w:hAnsi="Calibri Light" w:cs="Times New Roman"/>
      <w:color w:val="44546A"/>
      <w:sz w:val="22"/>
      <w:szCs w:val="22"/>
    </w:rPr>
  </w:style>
  <w:style w:type="paragraph" w:styleId="Heading6">
    <w:name w:val="heading 6"/>
    <w:basedOn w:val="Normal"/>
    <w:next w:val="Normal"/>
    <w:link w:val="Heading6Char"/>
    <w:uiPriority w:val="9"/>
    <w:semiHidden/>
    <w:unhideWhenUsed/>
    <w:qFormat/>
    <w:rsid w:val="00CC2688"/>
    <w:pPr>
      <w:keepNext/>
      <w:keepLines/>
      <w:spacing w:before="40" w:after="0"/>
      <w:outlineLvl w:val="5"/>
    </w:pPr>
    <w:rPr>
      <w:rFonts w:ascii="Calibri Light" w:eastAsia="SimSun" w:hAnsi="Calibri Light" w:cs="Times New Roman"/>
      <w:i/>
      <w:iCs/>
      <w:color w:val="44546A"/>
      <w:sz w:val="21"/>
      <w:szCs w:val="21"/>
    </w:rPr>
  </w:style>
  <w:style w:type="paragraph" w:styleId="Heading7">
    <w:name w:val="heading 7"/>
    <w:basedOn w:val="Normal"/>
    <w:next w:val="Normal"/>
    <w:link w:val="Heading7Char"/>
    <w:uiPriority w:val="9"/>
    <w:semiHidden/>
    <w:unhideWhenUsed/>
    <w:qFormat/>
    <w:rsid w:val="00CC2688"/>
    <w:pPr>
      <w:keepNext/>
      <w:keepLines/>
      <w:spacing w:before="40" w:after="0"/>
      <w:outlineLvl w:val="6"/>
    </w:pPr>
    <w:rPr>
      <w:rFonts w:ascii="Calibri Light" w:eastAsia="SimSun" w:hAnsi="Calibri Light" w:cs="Times New Roman"/>
      <w:i/>
      <w:iCs/>
      <w:color w:val="1F4E79"/>
      <w:sz w:val="21"/>
      <w:szCs w:val="21"/>
    </w:rPr>
  </w:style>
  <w:style w:type="paragraph" w:styleId="Heading8">
    <w:name w:val="heading 8"/>
    <w:basedOn w:val="Normal"/>
    <w:next w:val="Normal"/>
    <w:link w:val="Heading8Char"/>
    <w:uiPriority w:val="9"/>
    <w:semiHidden/>
    <w:unhideWhenUsed/>
    <w:qFormat/>
    <w:rsid w:val="00CC2688"/>
    <w:pPr>
      <w:keepNext/>
      <w:keepLines/>
      <w:spacing w:before="40" w:after="0"/>
      <w:outlineLvl w:val="7"/>
    </w:pPr>
    <w:rPr>
      <w:rFonts w:ascii="Calibri Light" w:eastAsia="SimSun" w:hAnsi="Calibri Light" w:cs="Times New Roman"/>
      <w:b/>
      <w:bCs/>
      <w:color w:val="44546A"/>
    </w:rPr>
  </w:style>
  <w:style w:type="paragraph" w:styleId="Heading9">
    <w:name w:val="heading 9"/>
    <w:basedOn w:val="Normal"/>
    <w:next w:val="Normal"/>
    <w:link w:val="Heading9Char"/>
    <w:uiPriority w:val="9"/>
    <w:unhideWhenUsed/>
    <w:qFormat/>
    <w:rsid w:val="00CC2688"/>
    <w:pPr>
      <w:keepNext/>
      <w:keepLines/>
      <w:spacing w:before="40" w:after="0"/>
      <w:outlineLvl w:val="8"/>
    </w:pPr>
    <w:rPr>
      <w:rFonts w:ascii="Calibri Light" w:eastAsia="SimSun" w:hAnsi="Calibri Light" w:cs="Times New Roman"/>
      <w:b/>
      <w:bCs/>
      <w:i/>
      <w:iCs/>
      <w:color w:val="44546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style>
  <w:style w:type="paragraph" w:customStyle="1" w:styleId="BodyText-Contemporary">
    <w:name w:val="Body Text - Contemporary"/>
    <w:basedOn w:val="Normal"/>
    <w:pPr>
      <w:suppressAutoHyphens/>
      <w:spacing w:after="200" w:line="260" w:lineRule="exact"/>
    </w:pPr>
  </w:style>
  <w:style w:type="paragraph" w:customStyle="1" w:styleId="BodyText2-Contemporary">
    <w:name w:val="Body Text 2 - Contemporary"/>
    <w:basedOn w:val="Normal"/>
    <w:pPr>
      <w:keepNext/>
      <w:keepLines/>
      <w:suppressAutoHyphens/>
      <w:spacing w:line="220" w:lineRule="exact"/>
    </w:pPr>
    <w:rPr>
      <w:sz w:val="32"/>
    </w:rPr>
  </w:style>
  <w:style w:type="paragraph" w:customStyle="1" w:styleId="BodyText3-Contemporary">
    <w:name w:val="Body Text 3 - Contemporary"/>
    <w:basedOn w:val="Normal"/>
    <w:pPr>
      <w:suppressAutoHyphens/>
      <w:spacing w:line="200" w:lineRule="exact"/>
    </w:pPr>
    <w:rPr>
      <w:sz w:val="24"/>
    </w:rPr>
  </w:style>
  <w:style w:type="paragraph" w:customStyle="1" w:styleId="Byline-Contemporary">
    <w:name w:val="Byline - Contemporary"/>
    <w:basedOn w:val="Normal"/>
    <w:next w:val="BodyText"/>
    <w:pPr>
      <w:spacing w:after="200" w:line="260" w:lineRule="exact"/>
    </w:pPr>
    <w:rPr>
      <w:i/>
    </w:rPr>
  </w:style>
  <w:style w:type="paragraph" w:customStyle="1" w:styleId="CalendarHead-Contemporary">
    <w:name w:val="Calendar Head - Contemporary"/>
    <w:basedOn w:val="Normal"/>
    <w:pPr>
      <w:spacing w:line="240" w:lineRule="exact"/>
    </w:pPr>
    <w:rPr>
      <w:rFonts w:ascii="Arial" w:hAnsi="Arial"/>
      <w:b/>
      <w:sz w:val="18"/>
    </w:rPr>
  </w:style>
  <w:style w:type="paragraph" w:customStyle="1" w:styleId="CalendarSubhead-Contemporary">
    <w:name w:val="Calendar Subhead - Contemporary"/>
    <w:basedOn w:val="Normal"/>
    <w:next w:val="Normal"/>
    <w:pPr>
      <w:spacing w:after="60" w:line="240" w:lineRule="exact"/>
    </w:pPr>
    <w:rPr>
      <w:rFonts w:ascii="Arial" w:hAnsi="Arial"/>
      <w:b/>
      <w:i/>
      <w:sz w:val="18"/>
    </w:rPr>
  </w:style>
  <w:style w:type="paragraph" w:customStyle="1" w:styleId="CalendarText-Contemporary">
    <w:name w:val="Calendar Text - Contemporary"/>
    <w:basedOn w:val="Normal"/>
    <w:next w:val="CalendarHead-Contemporary"/>
    <w:pPr>
      <w:spacing w:after="240" w:line="240" w:lineRule="exact"/>
    </w:pPr>
    <w:rPr>
      <w:rFonts w:ascii="Arial" w:hAnsi="Arial"/>
      <w:sz w:val="18"/>
    </w:rPr>
  </w:style>
  <w:style w:type="paragraph" w:customStyle="1" w:styleId="CalendarTitle-Contemporary">
    <w:name w:val="Calendar Title - Contemporary"/>
    <w:basedOn w:val="Normal"/>
    <w:next w:val="CalendarHead-Contemporary"/>
    <w:pPr>
      <w:spacing w:before="80" w:after="240" w:line="400" w:lineRule="exact"/>
    </w:pPr>
    <w:rPr>
      <w:rFonts w:ascii="Arial" w:hAnsi="Arial"/>
      <w:b/>
      <w:spacing w:val="-10"/>
      <w:kern w:val="36"/>
      <w:sz w:val="36"/>
    </w:rPr>
  </w:style>
  <w:style w:type="paragraph" w:styleId="Caption">
    <w:name w:val="caption"/>
    <w:basedOn w:val="Normal"/>
    <w:next w:val="Normal"/>
    <w:uiPriority w:val="35"/>
    <w:unhideWhenUsed/>
    <w:qFormat/>
    <w:rsid w:val="00CC2688"/>
    <w:pPr>
      <w:spacing w:line="240" w:lineRule="auto"/>
    </w:pPr>
    <w:rPr>
      <w:b/>
      <w:bCs/>
      <w:smallCaps/>
      <w:color w:val="595959"/>
      <w:spacing w:val="6"/>
    </w:rPr>
  </w:style>
  <w:style w:type="paragraph" w:customStyle="1" w:styleId="Footer-Contemporary">
    <w:name w:val="Footer - Contemporary"/>
    <w:basedOn w:val="Normal"/>
    <w:pPr>
      <w:tabs>
        <w:tab w:val="left" w:pos="360"/>
        <w:tab w:val="center" w:pos="720"/>
        <w:tab w:val="center" w:pos="1080"/>
        <w:tab w:val="center" w:pos="1440"/>
        <w:tab w:val="center" w:pos="1800"/>
        <w:tab w:val="center" w:pos="2160"/>
        <w:tab w:val="center" w:pos="2520"/>
        <w:tab w:val="center" w:pos="2880"/>
        <w:tab w:val="center" w:pos="3240"/>
        <w:tab w:val="center" w:pos="3600"/>
        <w:tab w:val="center" w:pos="3960"/>
        <w:tab w:val="center" w:pos="4320"/>
        <w:tab w:val="center" w:pos="4680"/>
        <w:tab w:val="center" w:pos="5040"/>
        <w:tab w:val="center" w:pos="5400"/>
        <w:tab w:val="center" w:pos="5760"/>
        <w:tab w:val="center" w:pos="6120"/>
        <w:tab w:val="center" w:pos="6480"/>
        <w:tab w:val="center" w:pos="6840"/>
        <w:tab w:val="center" w:pos="7200"/>
        <w:tab w:val="center" w:pos="7560"/>
        <w:tab w:val="center" w:pos="7920"/>
        <w:tab w:val="center" w:pos="8280"/>
        <w:tab w:val="center" w:pos="8640"/>
        <w:tab w:val="center" w:pos="9000"/>
        <w:tab w:val="center" w:pos="9360"/>
        <w:tab w:val="center" w:pos="9720"/>
        <w:tab w:val="right" w:pos="10080"/>
      </w:tabs>
      <w:ind w:left="216" w:right="216"/>
    </w:pPr>
    <w:rPr>
      <w:sz w:val="36"/>
    </w:rPr>
  </w:style>
  <w:style w:type="paragraph" w:styleId="Header">
    <w:name w:val="header"/>
    <w:basedOn w:val="Normal"/>
    <w:semiHidden/>
    <w:pPr>
      <w:tabs>
        <w:tab w:val="center" w:pos="4320"/>
        <w:tab w:val="right" w:pos="8640"/>
      </w:tabs>
    </w:pPr>
  </w:style>
  <w:style w:type="paragraph" w:customStyle="1" w:styleId="Header-Contemporary">
    <w:name w:val="Header - Contemporary"/>
    <w:basedOn w:val="Normal"/>
    <w:pPr>
      <w:tabs>
        <w:tab w:val="center" w:pos="4320"/>
        <w:tab w:val="right" w:pos="10440"/>
      </w:tabs>
    </w:pPr>
    <w:rPr>
      <w:rFonts w:ascii="Arial" w:hAnsi="Arial"/>
      <w:b/>
      <w:sz w:val="14"/>
    </w:rPr>
  </w:style>
  <w:style w:type="paragraph" w:customStyle="1" w:styleId="Heading1-Contemporary">
    <w:name w:val="Heading 1- Contemporary"/>
    <w:basedOn w:val="Normal"/>
    <w:next w:val="Byline-Contemporary"/>
    <w:pPr>
      <w:keepLines/>
      <w:widowControl w:val="0"/>
      <w:suppressAutoHyphens/>
      <w:spacing w:after="160" w:line="440" w:lineRule="atLeast"/>
    </w:pPr>
    <w:rPr>
      <w:spacing w:val="-10"/>
      <w:kern w:val="40"/>
      <w:sz w:val="40"/>
    </w:rPr>
  </w:style>
  <w:style w:type="paragraph" w:customStyle="1" w:styleId="Heading2-Contemporary">
    <w:name w:val="Heading 2 -Contemporary"/>
    <w:basedOn w:val="Normal"/>
    <w:next w:val="BodyText-Contemporary"/>
    <w:pPr>
      <w:keepNext/>
      <w:keepLines/>
      <w:suppressAutoHyphens/>
      <w:spacing w:line="260" w:lineRule="atLeast"/>
    </w:pPr>
    <w:rPr>
      <w:rFonts w:ascii="Arial" w:hAnsi="Arial"/>
      <w:b/>
      <w:sz w:val="18"/>
    </w:rPr>
  </w:style>
  <w:style w:type="paragraph" w:customStyle="1" w:styleId="IssueVolumeDate-Contemporary">
    <w:name w:val="Issue/Volume/Date - Contemporary"/>
    <w:basedOn w:val="Caption"/>
    <w:pPr>
      <w:spacing w:after="0" w:line="200" w:lineRule="exact"/>
      <w:jc w:val="right"/>
    </w:pPr>
    <w:rPr>
      <w:rFonts w:ascii="Arial" w:hAnsi="Arial"/>
      <w:sz w:val="18"/>
    </w:rPr>
  </w:style>
  <w:style w:type="paragraph" w:customStyle="1" w:styleId="JumpFrom-Contemporary">
    <w:name w:val="Jump From - Contemporary"/>
    <w:basedOn w:val="Normal"/>
    <w:pPr>
      <w:pBdr>
        <w:top w:val="single" w:sz="4" w:space="1" w:color="auto"/>
      </w:pBdr>
      <w:spacing w:after="240" w:line="260" w:lineRule="exact"/>
      <w:jc w:val="right"/>
    </w:pPr>
    <w:rPr>
      <w:i/>
      <w:sz w:val="18"/>
    </w:rPr>
  </w:style>
  <w:style w:type="paragraph" w:customStyle="1" w:styleId="JumpTo-Contemporary">
    <w:name w:val="Jump To - Contemporary"/>
    <w:basedOn w:val="Normal"/>
    <w:next w:val="Heading1"/>
    <w:pPr>
      <w:jc w:val="right"/>
    </w:pPr>
    <w:rPr>
      <w:i/>
      <w:sz w:val="18"/>
    </w:rPr>
  </w:style>
  <w:style w:type="paragraph" w:customStyle="1" w:styleId="MailingAddress-Contemporary">
    <w:name w:val="Mailing Address - Contemporary"/>
    <w:basedOn w:val="Normal"/>
    <w:pPr>
      <w:spacing w:line="260" w:lineRule="exact"/>
    </w:pPr>
    <w:rPr>
      <w:rFonts w:ascii="Arial" w:hAnsi="Arial"/>
    </w:rPr>
  </w:style>
  <w:style w:type="character" w:customStyle="1" w:styleId="PageNumber-Contemporary">
    <w:name w:val="Page Number - Contemporary"/>
    <w:rPr>
      <w:sz w:val="48"/>
      <w:effect w:val="none"/>
    </w:rPr>
  </w:style>
  <w:style w:type="paragraph" w:customStyle="1" w:styleId="Postage-Contemporary">
    <w:name w:val="Postage - Contemporary"/>
    <w:basedOn w:val="Normal"/>
    <w:pPr>
      <w:widowControl w:val="0"/>
      <w:spacing w:line="240" w:lineRule="exact"/>
      <w:jc w:val="center"/>
    </w:pPr>
    <w:rPr>
      <w:rFonts w:ascii="Arial" w:hAnsi="Arial"/>
      <w:sz w:val="18"/>
    </w:rPr>
  </w:style>
  <w:style w:type="paragraph" w:customStyle="1" w:styleId="ReturnAddress-Contemporary">
    <w:name w:val="Return Address - Contemporary"/>
    <w:basedOn w:val="Normal"/>
    <w:pPr>
      <w:spacing w:line="240" w:lineRule="exact"/>
    </w:pPr>
    <w:rPr>
      <w:rFonts w:ascii="Arial" w:hAnsi="Arial"/>
      <w:sz w:val="16"/>
    </w:rPr>
  </w:style>
  <w:style w:type="paragraph" w:customStyle="1" w:styleId="SidebarHead-Contemporary">
    <w:name w:val="Sidebar Head - Contemporary"/>
    <w:basedOn w:val="Heading9"/>
    <w:next w:val="Normal"/>
    <w:pPr>
      <w:suppressAutoHyphens/>
      <w:spacing w:before="0" w:after="120" w:line="440" w:lineRule="atLeast"/>
    </w:pPr>
    <w:rPr>
      <w:rFonts w:ascii="Times New Roman" w:hAnsi="Times New Roman"/>
      <w:b w:val="0"/>
      <w:spacing w:val="-10"/>
      <w:kern w:val="40"/>
      <w:sz w:val="32"/>
    </w:rPr>
  </w:style>
  <w:style w:type="paragraph" w:customStyle="1" w:styleId="SidebarText-Contemporary">
    <w:name w:val="Sidebar Text - Contemporary"/>
    <w:basedOn w:val="Normal"/>
    <w:pPr>
      <w:suppressAutoHyphens/>
      <w:spacing w:line="280" w:lineRule="exact"/>
    </w:pPr>
    <w:rPr>
      <w:rFonts w:ascii="Arial" w:hAnsi="Arial"/>
      <w:sz w:val="18"/>
    </w:rPr>
  </w:style>
  <w:style w:type="paragraph" w:customStyle="1" w:styleId="Subtitle-Contemorary">
    <w:name w:val="Subtitle - Contemorary"/>
    <w:basedOn w:val="Byline-Contemporary"/>
    <w:next w:val="Byline-Contemporary"/>
    <w:pPr>
      <w:spacing w:line="360" w:lineRule="exact"/>
    </w:pPr>
    <w:rPr>
      <w:spacing w:val="-20"/>
      <w:kern w:val="32"/>
      <w:sz w:val="32"/>
    </w:rPr>
  </w:style>
  <w:style w:type="paragraph" w:customStyle="1" w:styleId="Title-Contemporary">
    <w:name w:val="Title - Contemporary"/>
    <w:basedOn w:val="Normal"/>
    <w:next w:val="Heading1-Contemporary"/>
    <w:pPr>
      <w:keepNext/>
      <w:keepLines/>
      <w:suppressAutoHyphens/>
      <w:spacing w:line="1320" w:lineRule="exact"/>
    </w:pPr>
    <w:rPr>
      <w:rFonts w:ascii="Arial" w:hAnsi="Arial"/>
      <w:b/>
      <w:spacing w:val="-60"/>
      <w:kern w:val="124"/>
      <w:sz w:val="124"/>
    </w:rPr>
  </w:style>
  <w:style w:type="paragraph" w:customStyle="1" w:styleId="TOCHeading-Contemporary">
    <w:name w:val="TOC Heading - Contemporary"/>
    <w:basedOn w:val="Normal"/>
    <w:next w:val="Normal"/>
    <w:pPr>
      <w:spacing w:before="240" w:line="340" w:lineRule="exact"/>
    </w:pPr>
    <w:rPr>
      <w:rFonts w:ascii="Arial" w:hAnsi="Arial"/>
      <w:b/>
      <w:spacing w:val="-10"/>
      <w:kern w:val="32"/>
      <w:sz w:val="32"/>
    </w:rPr>
  </w:style>
  <w:style w:type="paragraph" w:customStyle="1" w:styleId="TOCNumber-Contemporary">
    <w:name w:val="TOC Number - Contemporary"/>
    <w:basedOn w:val="Normal"/>
    <w:next w:val="Normal"/>
    <w:pPr>
      <w:spacing w:line="640" w:lineRule="exact"/>
    </w:pPr>
    <w:rPr>
      <w:rFonts w:ascii="Arial" w:hAnsi="Arial"/>
      <w:b/>
      <w:kern w:val="60"/>
      <w:sz w:val="60"/>
    </w:rPr>
  </w:style>
  <w:style w:type="paragraph" w:customStyle="1" w:styleId="TOCText-Contemporary">
    <w:name w:val="TOC Text - Contemporary"/>
    <w:basedOn w:val="Normal"/>
    <w:pPr>
      <w:spacing w:line="240" w:lineRule="exact"/>
    </w:pPr>
    <w:rPr>
      <w:rFonts w:ascii="Arial" w:hAnsi="Arial"/>
      <w:sz w:val="18"/>
    </w:rPr>
  </w:style>
  <w:style w:type="character" w:styleId="PageNumber">
    <w:name w:val="page number"/>
    <w:basedOn w:val="DefaultParagraphFont"/>
    <w:semiHidden/>
  </w:style>
  <w:style w:type="paragraph" w:customStyle="1" w:styleId="BodyText-Professional">
    <w:name w:val="Body Text - Professional"/>
    <w:basedOn w:val="Normal"/>
    <w:pPr>
      <w:spacing w:line="280" w:lineRule="exact"/>
    </w:pPr>
    <w:rPr>
      <w:rFonts w:ascii="Arial" w:hAnsi="Arial"/>
    </w:rPr>
  </w:style>
  <w:style w:type="paragraph" w:customStyle="1" w:styleId="SidebarHead-Professional">
    <w:name w:val="Sidebar Head - Professional"/>
    <w:basedOn w:val="Normal"/>
    <w:pPr>
      <w:spacing w:before="60" w:after="60" w:line="240" w:lineRule="exact"/>
    </w:pPr>
    <w:rPr>
      <w:rFonts w:ascii="Arial Black" w:hAnsi="Arial Black"/>
      <w:smallCaps/>
      <w:sz w:val="18"/>
    </w:rPr>
  </w:style>
  <w:style w:type="paragraph" w:customStyle="1" w:styleId="SidebarText-Professional">
    <w:name w:val="Sidebar Text -Professional"/>
    <w:basedOn w:val="Normal"/>
    <w:pPr>
      <w:spacing w:line="280" w:lineRule="exact"/>
    </w:pPr>
    <w:rPr>
      <w:rFonts w:ascii="Arial" w:hAnsi="Arial"/>
      <w:sz w:val="18"/>
    </w:rPr>
  </w:style>
  <w:style w:type="paragraph" w:customStyle="1" w:styleId="Byline-Professional">
    <w:name w:val="Byline - Professional"/>
    <w:basedOn w:val="Normal"/>
    <w:pPr>
      <w:spacing w:before="60" w:line="280" w:lineRule="exact"/>
    </w:pPr>
    <w:rPr>
      <w:rFonts w:ascii="Arial Black" w:hAnsi="Arial Black"/>
      <w:sz w:val="18"/>
    </w:rPr>
  </w:style>
  <w:style w:type="paragraph" w:customStyle="1" w:styleId="BylineCompany-Professional">
    <w:name w:val="Byline Company - Professional"/>
    <w:basedOn w:val="Normal"/>
    <w:rPr>
      <w:rFonts w:ascii="Arial" w:hAnsi="Arial"/>
      <w:sz w:val="16"/>
    </w:rPr>
  </w:style>
  <w:style w:type="paragraph" w:customStyle="1" w:styleId="Footer-Professional">
    <w:name w:val="Footer - Professional"/>
    <w:basedOn w:val="Footer"/>
    <w:pPr>
      <w:pBdr>
        <w:top w:val="single" w:sz="36" w:space="1" w:color="auto"/>
      </w:pBdr>
      <w:jc w:val="center"/>
    </w:pPr>
    <w:rPr>
      <w:rFonts w:ascii="Arial Black" w:hAnsi="Arial Black"/>
      <w:sz w:val="16"/>
    </w:rPr>
  </w:style>
  <w:style w:type="paragraph" w:customStyle="1" w:styleId="Heading1-Professional">
    <w:name w:val="Heading 1 - Professional"/>
    <w:basedOn w:val="Normal"/>
    <w:pPr>
      <w:spacing w:before="120" w:after="60" w:line="360" w:lineRule="exact"/>
    </w:pPr>
    <w:rPr>
      <w:rFonts w:ascii="Arial Black" w:hAnsi="Arial Black"/>
      <w:sz w:val="32"/>
    </w:rPr>
  </w:style>
  <w:style w:type="paragraph" w:customStyle="1" w:styleId="Heading2-Professional">
    <w:name w:val="Heading 2 - Professional"/>
    <w:basedOn w:val="Normal"/>
    <w:pPr>
      <w:spacing w:before="120" w:after="60" w:line="320" w:lineRule="exact"/>
    </w:pPr>
    <w:rPr>
      <w:rFonts w:ascii="Arial Black" w:hAnsi="Arial Black"/>
      <w:sz w:val="24"/>
    </w:rPr>
  </w:style>
  <w:style w:type="paragraph" w:customStyle="1" w:styleId="IssueVolumeDate-Professional">
    <w:name w:val="Issue/Volume/Date - Professional"/>
    <w:basedOn w:val="Normal"/>
    <w:pPr>
      <w:pBdr>
        <w:top w:val="single" w:sz="36" w:space="1" w:color="auto"/>
        <w:left w:val="single" w:sz="6" w:space="4" w:color="auto"/>
        <w:bottom w:val="single" w:sz="6" w:space="1" w:color="auto"/>
        <w:right w:val="single" w:sz="6" w:space="4" w:color="auto"/>
      </w:pBdr>
      <w:shd w:val="clear" w:color="auto" w:fill="000000"/>
      <w:tabs>
        <w:tab w:val="right" w:pos="10480"/>
      </w:tabs>
    </w:pPr>
    <w:rPr>
      <w:rFonts w:ascii="Arial Black" w:hAnsi="Arial Black"/>
      <w:color w:val="FFFFFF"/>
    </w:rPr>
  </w:style>
  <w:style w:type="paragraph" w:customStyle="1" w:styleId="JumpTo-Professional">
    <w:name w:val="Jump To - Professional"/>
    <w:basedOn w:val="Normal"/>
    <w:pPr>
      <w:jc w:val="right"/>
    </w:pPr>
    <w:rPr>
      <w:rFonts w:ascii="Arial" w:hAnsi="Arial"/>
      <w:i/>
      <w:sz w:val="16"/>
    </w:rPr>
  </w:style>
  <w:style w:type="paragraph" w:customStyle="1" w:styleId="JunpFrom-Professional">
    <w:name w:val="Junp From - Professional"/>
    <w:basedOn w:val="Normal"/>
    <w:pPr>
      <w:jc w:val="right"/>
    </w:pPr>
    <w:rPr>
      <w:rFonts w:ascii="Arial" w:hAnsi="Arial"/>
      <w:i/>
      <w:sz w:val="16"/>
    </w:rPr>
  </w:style>
  <w:style w:type="paragraph" w:customStyle="1" w:styleId="ReturnAddress-Professional">
    <w:name w:val="Return Address - Professional"/>
    <w:basedOn w:val="Normal"/>
    <w:pPr>
      <w:spacing w:after="40" w:line="240" w:lineRule="exact"/>
    </w:pPr>
    <w:rPr>
      <w:rFonts w:ascii="Arial" w:hAnsi="Arial"/>
    </w:rPr>
  </w:style>
  <w:style w:type="paragraph" w:customStyle="1" w:styleId="MailingAddress-Professional">
    <w:name w:val="Mailing Address - Professional"/>
    <w:basedOn w:val="ReturnAddress-Professional"/>
  </w:style>
  <w:style w:type="paragraph" w:customStyle="1" w:styleId="Picture-Professional">
    <w:name w:val="Picture - Professional"/>
    <w:basedOn w:val="BodyText-Professional"/>
    <w:pPr>
      <w:spacing w:before="120" w:line="240" w:lineRule="auto"/>
    </w:pPr>
  </w:style>
  <w:style w:type="paragraph" w:customStyle="1" w:styleId="PictureCaption-Professional">
    <w:name w:val="Picture Caption - Professional"/>
    <w:basedOn w:val="BodyText-Professional"/>
    <w:rPr>
      <w:i/>
      <w:sz w:val="18"/>
    </w:rPr>
  </w:style>
  <w:style w:type="paragraph" w:customStyle="1" w:styleId="Postage-Professional">
    <w:name w:val="Postage - Professional"/>
    <w:basedOn w:val="Normal"/>
    <w:pPr>
      <w:spacing w:after="40" w:line="240" w:lineRule="exact"/>
      <w:jc w:val="center"/>
    </w:pPr>
    <w:rPr>
      <w:rFonts w:ascii="Arial" w:hAnsi="Arial"/>
      <w:smallCaps/>
      <w:sz w:val="14"/>
    </w:rPr>
  </w:style>
  <w:style w:type="paragraph" w:customStyle="1" w:styleId="Pullquote-Professional">
    <w:name w:val="Pullquote - Professional"/>
    <w:basedOn w:val="BodyText-Professional"/>
    <w:pPr>
      <w:pBdr>
        <w:top w:val="single" w:sz="6" w:space="1" w:color="auto"/>
        <w:bottom w:val="single" w:sz="6" w:space="3" w:color="auto"/>
      </w:pBdr>
      <w:ind w:left="60" w:right="60"/>
      <w:jc w:val="center"/>
    </w:pPr>
    <w:rPr>
      <w:i/>
      <w:sz w:val="22"/>
    </w:rPr>
  </w:style>
  <w:style w:type="paragraph" w:customStyle="1" w:styleId="SidebarSubhead-Professional">
    <w:name w:val="Sidebar Subhead - Professional"/>
    <w:basedOn w:val="Normal"/>
    <w:pPr>
      <w:spacing w:line="280" w:lineRule="exact"/>
    </w:pPr>
    <w:rPr>
      <w:rFonts w:ascii="Arial" w:hAnsi="Arial"/>
      <w:smallCaps/>
      <w:sz w:val="18"/>
    </w:rPr>
  </w:style>
  <w:style w:type="paragraph" w:customStyle="1" w:styleId="SidebarTitle-Professional">
    <w:name w:val="Sidebar Title -Professional"/>
    <w:basedOn w:val="Normal"/>
    <w:pPr>
      <w:spacing w:before="120" w:after="60" w:line="320" w:lineRule="exact"/>
    </w:pPr>
    <w:rPr>
      <w:rFonts w:ascii="Arial Black" w:hAnsi="Arial Black"/>
      <w:smallCaps/>
      <w:spacing w:val="40"/>
      <w:sz w:val="24"/>
    </w:rPr>
  </w:style>
  <w:style w:type="paragraph" w:customStyle="1" w:styleId="Subtitle-Professional">
    <w:name w:val="Subtitle - Professional"/>
    <w:basedOn w:val="Normal"/>
    <w:pPr>
      <w:spacing w:line="280" w:lineRule="exact"/>
    </w:pPr>
    <w:rPr>
      <w:rFonts w:ascii="Arial" w:hAnsi="Arial"/>
      <w:i/>
    </w:rPr>
  </w:style>
  <w:style w:type="paragraph" w:customStyle="1" w:styleId="Title-Professional">
    <w:name w:val="Title - Professional"/>
    <w:basedOn w:val="Normal"/>
    <w:pPr>
      <w:pBdr>
        <w:top w:val="single" w:sz="36" w:space="1" w:color="auto"/>
        <w:left w:val="single" w:sz="6" w:space="4" w:color="auto"/>
        <w:bottom w:val="single" w:sz="6" w:space="1" w:color="auto"/>
        <w:right w:val="single" w:sz="6" w:space="4" w:color="auto"/>
      </w:pBdr>
      <w:jc w:val="center"/>
    </w:pPr>
    <w:rPr>
      <w:rFonts w:ascii="Arial Black" w:hAnsi="Arial Black"/>
      <w:sz w:val="144"/>
    </w:rPr>
  </w:style>
  <w:style w:type="paragraph" w:customStyle="1" w:styleId="TOCHeading-Professional">
    <w:name w:val="TOC Heading - Professional"/>
    <w:basedOn w:val="Normal"/>
    <w:pPr>
      <w:pBdr>
        <w:top w:val="single" w:sz="36" w:space="1" w:color="auto"/>
      </w:pBdr>
      <w:spacing w:before="60"/>
      <w:ind w:left="-60"/>
    </w:pPr>
    <w:rPr>
      <w:rFonts w:ascii="Arial Black" w:hAnsi="Arial Black"/>
      <w:smallCaps/>
      <w:spacing w:val="40"/>
      <w:sz w:val="24"/>
    </w:rPr>
  </w:style>
  <w:style w:type="paragraph" w:customStyle="1" w:styleId="TOCNumber-Professional">
    <w:name w:val="TOC Number - Professional"/>
    <w:basedOn w:val="Normal"/>
    <w:pPr>
      <w:spacing w:before="60"/>
    </w:pPr>
    <w:rPr>
      <w:rFonts w:ascii="Arial Black" w:hAnsi="Arial Black"/>
      <w:sz w:val="24"/>
    </w:rPr>
  </w:style>
  <w:style w:type="paragraph" w:customStyle="1" w:styleId="TOCText-Professional">
    <w:name w:val="TOC Text - Professional"/>
    <w:basedOn w:val="Normal"/>
    <w:pPr>
      <w:spacing w:before="60" w:after="60" w:line="320" w:lineRule="exact"/>
    </w:pPr>
    <w:rPr>
      <w:rFonts w:ascii="Arial" w:hAnsi="Arial"/>
      <w:sz w:val="18"/>
    </w:rPr>
  </w:style>
  <w:style w:type="paragraph" w:styleId="Footer">
    <w:name w:val="footer"/>
    <w:basedOn w:val="Normal"/>
    <w:semiHidden/>
    <w:pPr>
      <w:tabs>
        <w:tab w:val="center" w:pos="4320"/>
        <w:tab w:val="right" w:pos="8640"/>
      </w:tabs>
    </w:pPr>
  </w:style>
  <w:style w:type="paragraph" w:customStyle="1" w:styleId="BodyText-Elegant">
    <w:name w:val="Body Text - Elegant"/>
    <w:basedOn w:val="Normal"/>
    <w:pPr>
      <w:spacing w:line="280" w:lineRule="exact"/>
    </w:pPr>
    <w:rPr>
      <w:rFonts w:ascii="Garamond" w:hAnsi="Garamond"/>
    </w:rPr>
  </w:style>
  <w:style w:type="paragraph" w:customStyle="1" w:styleId="Byline-Elegant">
    <w:name w:val="Byline - Elegant"/>
    <w:basedOn w:val="Normal"/>
    <w:pPr>
      <w:spacing w:before="60" w:line="280" w:lineRule="exact"/>
    </w:pPr>
    <w:rPr>
      <w:rFonts w:ascii="Garamond" w:hAnsi="Garamond"/>
      <w:b/>
    </w:rPr>
  </w:style>
  <w:style w:type="paragraph" w:customStyle="1" w:styleId="BylineCompany-Elegant">
    <w:name w:val="Byline Company - Elegant"/>
    <w:basedOn w:val="Normal"/>
    <w:pPr>
      <w:spacing w:line="280" w:lineRule="exact"/>
    </w:pPr>
    <w:rPr>
      <w:rFonts w:ascii="Garamond" w:hAnsi="Garamond"/>
      <w:i/>
    </w:rPr>
  </w:style>
  <w:style w:type="paragraph" w:customStyle="1" w:styleId="Footer-Elegant">
    <w:name w:val="Footer - Elegant"/>
    <w:basedOn w:val="Footer"/>
    <w:rsid w:val="00AF5B1D"/>
    <w:pPr>
      <w:pBdr>
        <w:top w:val="double" w:sz="4" w:space="1" w:color="800080"/>
      </w:pBdr>
      <w:tabs>
        <w:tab w:val="clear" w:pos="8640"/>
        <w:tab w:val="center" w:pos="-14016"/>
        <w:tab w:val="right" w:pos="4320"/>
      </w:tabs>
      <w:jc w:val="right"/>
    </w:pPr>
    <w:rPr>
      <w:rFonts w:ascii="Garamond" w:hAnsi="Garamond"/>
      <w:i/>
      <w:color w:val="800080"/>
      <w:sz w:val="16"/>
    </w:rPr>
  </w:style>
  <w:style w:type="paragraph" w:customStyle="1" w:styleId="Heading1-Elegant">
    <w:name w:val="Heading 1 - Elegant"/>
    <w:basedOn w:val="Normal"/>
    <w:pPr>
      <w:spacing w:before="120" w:after="60" w:line="480" w:lineRule="exact"/>
    </w:pPr>
    <w:rPr>
      <w:rFonts w:ascii="Garamond" w:hAnsi="Garamond"/>
      <w:b/>
      <w:sz w:val="40"/>
    </w:rPr>
  </w:style>
  <w:style w:type="paragraph" w:customStyle="1" w:styleId="Heading2-Elegant">
    <w:name w:val="Heading 2 - Elegant"/>
    <w:basedOn w:val="Normal"/>
    <w:pPr>
      <w:spacing w:before="120" w:after="60" w:line="280" w:lineRule="exact"/>
    </w:pPr>
    <w:rPr>
      <w:rFonts w:ascii="Garamond" w:hAnsi="Garamond"/>
      <w:b/>
      <w:sz w:val="24"/>
    </w:rPr>
  </w:style>
  <w:style w:type="paragraph" w:customStyle="1" w:styleId="IssueVolumeDate-Elegant">
    <w:name w:val="Issue/Volume/Date - Elegant"/>
    <w:basedOn w:val="Normal"/>
    <w:rsid w:val="00AF5B1D"/>
    <w:pPr>
      <w:pBdr>
        <w:bottom w:val="double" w:sz="6" w:space="1" w:color="800080"/>
      </w:pBdr>
      <w:tabs>
        <w:tab w:val="right" w:pos="10530"/>
      </w:tabs>
    </w:pPr>
    <w:rPr>
      <w:rFonts w:ascii="Garamond" w:hAnsi="Garamond"/>
      <w:color w:val="800080"/>
      <w:sz w:val="24"/>
    </w:rPr>
  </w:style>
  <w:style w:type="paragraph" w:customStyle="1" w:styleId="JumpTo-Elegant">
    <w:name w:val="Jump To - Elegant"/>
    <w:basedOn w:val="Normal"/>
    <w:pPr>
      <w:jc w:val="right"/>
    </w:pPr>
    <w:rPr>
      <w:rFonts w:ascii="Garamond" w:hAnsi="Garamond"/>
      <w:i/>
      <w:sz w:val="16"/>
    </w:rPr>
  </w:style>
  <w:style w:type="paragraph" w:customStyle="1" w:styleId="JunpFrom-Elegant">
    <w:name w:val="Junp From - Elegant"/>
    <w:basedOn w:val="Normal"/>
    <w:pPr>
      <w:jc w:val="right"/>
    </w:pPr>
    <w:rPr>
      <w:rFonts w:ascii="Garamond" w:hAnsi="Garamond"/>
      <w:i/>
      <w:sz w:val="16"/>
    </w:rPr>
  </w:style>
  <w:style w:type="paragraph" w:customStyle="1" w:styleId="ReturnAddress-Elegant">
    <w:name w:val="Return Address - Elegant"/>
    <w:basedOn w:val="Normal"/>
    <w:pPr>
      <w:spacing w:after="40" w:line="240" w:lineRule="exact"/>
    </w:pPr>
    <w:rPr>
      <w:rFonts w:ascii="Garamond" w:hAnsi="Garamond"/>
    </w:rPr>
  </w:style>
  <w:style w:type="paragraph" w:customStyle="1" w:styleId="MailingAddress-Elegant">
    <w:name w:val="Mailing Address - Elegant"/>
    <w:basedOn w:val="ReturnAddress-Elegant"/>
  </w:style>
  <w:style w:type="paragraph" w:customStyle="1" w:styleId="Picture-Elegant">
    <w:name w:val="Picture - Elegant"/>
    <w:basedOn w:val="BodyText-Elegant"/>
    <w:pPr>
      <w:spacing w:before="120" w:line="240" w:lineRule="auto"/>
    </w:pPr>
  </w:style>
  <w:style w:type="paragraph" w:customStyle="1" w:styleId="Postage-Elegant">
    <w:name w:val="Postage - Elegant"/>
    <w:basedOn w:val="Normal"/>
    <w:pPr>
      <w:spacing w:after="40" w:line="240" w:lineRule="exact"/>
      <w:jc w:val="center"/>
    </w:pPr>
    <w:rPr>
      <w:rFonts w:ascii="Garamond" w:hAnsi="Garamond"/>
      <w:smallCaps/>
      <w:sz w:val="14"/>
    </w:rPr>
  </w:style>
  <w:style w:type="paragraph" w:customStyle="1" w:styleId="Pullquote-Elegant">
    <w:name w:val="Pullquote - Elegant"/>
    <w:basedOn w:val="BodyText-Elegant"/>
    <w:rsid w:val="00AF5B1D"/>
    <w:pPr>
      <w:pBdr>
        <w:top w:val="double" w:sz="6" w:space="1" w:color="800080"/>
        <w:bottom w:val="double" w:sz="6" w:space="3" w:color="800080"/>
      </w:pBdr>
      <w:jc w:val="center"/>
    </w:pPr>
    <w:rPr>
      <w:i/>
      <w:color w:val="800080"/>
      <w:sz w:val="28"/>
    </w:rPr>
  </w:style>
  <w:style w:type="paragraph" w:customStyle="1" w:styleId="SidebarHead-Elegant">
    <w:name w:val="Sidebar Head - Elegant"/>
    <w:basedOn w:val="Normal"/>
    <w:pPr>
      <w:spacing w:before="60" w:after="60" w:line="280" w:lineRule="exact"/>
    </w:pPr>
    <w:rPr>
      <w:rFonts w:ascii="Garamond" w:hAnsi="Garamond"/>
      <w:smallCaps/>
    </w:rPr>
  </w:style>
  <w:style w:type="paragraph" w:customStyle="1" w:styleId="SidebarSubhead-Elegant">
    <w:name w:val="Sidebar Subhead - Elegant"/>
    <w:basedOn w:val="Normal"/>
    <w:pPr>
      <w:spacing w:line="280" w:lineRule="exact"/>
    </w:pPr>
    <w:rPr>
      <w:rFonts w:ascii="Garamond" w:hAnsi="Garamond"/>
      <w:smallCaps/>
      <w:sz w:val="18"/>
    </w:rPr>
  </w:style>
  <w:style w:type="paragraph" w:customStyle="1" w:styleId="SidebarText-Elegant">
    <w:name w:val="Sidebar Text - Elegant"/>
    <w:basedOn w:val="Normal"/>
    <w:pPr>
      <w:spacing w:after="60" w:line="280" w:lineRule="exact"/>
    </w:pPr>
    <w:rPr>
      <w:rFonts w:ascii="Garamond" w:hAnsi="Garamond"/>
    </w:rPr>
  </w:style>
  <w:style w:type="paragraph" w:customStyle="1" w:styleId="SidebarTitle-Elegant">
    <w:name w:val="Sidebar Title - Elegant"/>
    <w:basedOn w:val="Normal"/>
    <w:pPr>
      <w:spacing w:before="360" w:after="240" w:line="400" w:lineRule="exact"/>
    </w:pPr>
    <w:rPr>
      <w:rFonts w:ascii="Garamond" w:hAnsi="Garamond"/>
      <w:smallCaps/>
      <w:spacing w:val="40"/>
      <w:sz w:val="32"/>
    </w:rPr>
  </w:style>
  <w:style w:type="paragraph" w:customStyle="1" w:styleId="Subtitle-Elegant">
    <w:name w:val="Subtitle - Elegant"/>
    <w:basedOn w:val="Normal"/>
    <w:pPr>
      <w:spacing w:after="180" w:line="280" w:lineRule="exact"/>
    </w:pPr>
    <w:rPr>
      <w:rFonts w:ascii="Garamond" w:hAnsi="Garamond"/>
      <w:i/>
    </w:rPr>
  </w:style>
  <w:style w:type="paragraph" w:customStyle="1" w:styleId="Title-Elegant">
    <w:name w:val="Title - Elegant"/>
    <w:basedOn w:val="Normal"/>
    <w:rsid w:val="00AF5B1D"/>
    <w:pPr>
      <w:pBdr>
        <w:top w:val="double" w:sz="6" w:space="1" w:color="800080"/>
      </w:pBdr>
      <w:jc w:val="center"/>
    </w:pPr>
    <w:rPr>
      <w:rFonts w:ascii="Garamond" w:hAnsi="Garamond"/>
      <w:caps/>
      <w:color w:val="800080"/>
      <w:sz w:val="144"/>
    </w:rPr>
  </w:style>
  <w:style w:type="paragraph" w:customStyle="1" w:styleId="TOCHeading-Elegant">
    <w:name w:val="TOC Heading - Elegant"/>
    <w:basedOn w:val="Normal"/>
    <w:pPr>
      <w:spacing w:before="180" w:after="180"/>
    </w:pPr>
    <w:rPr>
      <w:rFonts w:ascii="Garamond" w:hAnsi="Garamond"/>
      <w:smallCaps/>
      <w:spacing w:val="30"/>
      <w:sz w:val="32"/>
    </w:rPr>
  </w:style>
  <w:style w:type="paragraph" w:customStyle="1" w:styleId="TOCNumber-Elegant">
    <w:name w:val="TOC Number - Elegant"/>
    <w:basedOn w:val="Normal"/>
    <w:rPr>
      <w:rFonts w:ascii="Garamond" w:hAnsi="Garamond"/>
      <w:i/>
      <w:sz w:val="40"/>
    </w:rPr>
  </w:style>
  <w:style w:type="paragraph" w:customStyle="1" w:styleId="TOCText-Elegant">
    <w:name w:val="TOC Text - Elegant"/>
    <w:basedOn w:val="Normal"/>
    <w:pPr>
      <w:spacing w:before="60" w:after="180" w:line="320" w:lineRule="exact"/>
    </w:pPr>
    <w:rPr>
      <w:rFonts w:ascii="Garamond" w:hAnsi="Garamond"/>
    </w:rPr>
  </w:style>
  <w:style w:type="paragraph" w:customStyle="1" w:styleId="AveryStyle1">
    <w:name w:val="Avery Style 1"/>
    <w:uiPriority w:val="99"/>
    <w:rsid w:val="00AF5B1D"/>
    <w:pPr>
      <w:spacing w:before="115" w:after="115"/>
      <w:ind w:left="316" w:right="316"/>
      <w:jc w:val="center"/>
    </w:pPr>
    <w:rPr>
      <w:rFonts w:ascii="Arial" w:hAnsi="Arial" w:cs="Arial"/>
      <w:bCs/>
      <w:color w:val="000000"/>
      <w:sz w:val="40"/>
      <w:szCs w:val="22"/>
    </w:rPr>
  </w:style>
  <w:style w:type="character" w:customStyle="1" w:styleId="Heading1Char">
    <w:name w:val="Heading 1 Char"/>
    <w:link w:val="Heading1"/>
    <w:uiPriority w:val="9"/>
    <w:rsid w:val="00CC2688"/>
    <w:rPr>
      <w:rFonts w:ascii="Calibri Light" w:eastAsia="SimSun" w:hAnsi="Calibri Light" w:cs="Times New Roman"/>
      <w:color w:val="2E74B5"/>
      <w:sz w:val="32"/>
      <w:szCs w:val="32"/>
    </w:rPr>
  </w:style>
  <w:style w:type="character" w:customStyle="1" w:styleId="Heading2Char">
    <w:name w:val="Heading 2 Char"/>
    <w:link w:val="Heading2"/>
    <w:uiPriority w:val="9"/>
    <w:rsid w:val="00CC2688"/>
    <w:rPr>
      <w:rFonts w:ascii="Calibri Light" w:eastAsia="SimSun" w:hAnsi="Calibri Light" w:cs="Times New Roman"/>
      <w:color w:val="404040"/>
      <w:sz w:val="28"/>
      <w:szCs w:val="28"/>
    </w:rPr>
  </w:style>
  <w:style w:type="character" w:customStyle="1" w:styleId="Heading3Char">
    <w:name w:val="Heading 3 Char"/>
    <w:link w:val="Heading3"/>
    <w:uiPriority w:val="9"/>
    <w:semiHidden/>
    <w:rsid w:val="00CC2688"/>
    <w:rPr>
      <w:rFonts w:ascii="Calibri Light" w:eastAsia="SimSun" w:hAnsi="Calibri Light" w:cs="Times New Roman"/>
      <w:color w:val="44546A"/>
      <w:sz w:val="24"/>
      <w:szCs w:val="24"/>
    </w:rPr>
  </w:style>
  <w:style w:type="character" w:customStyle="1" w:styleId="Heading4Char">
    <w:name w:val="Heading 4 Char"/>
    <w:link w:val="Heading4"/>
    <w:uiPriority w:val="9"/>
    <w:semiHidden/>
    <w:rsid w:val="00CC2688"/>
    <w:rPr>
      <w:rFonts w:ascii="Calibri Light" w:eastAsia="SimSun" w:hAnsi="Calibri Light" w:cs="Times New Roman"/>
      <w:sz w:val="22"/>
      <w:szCs w:val="22"/>
    </w:rPr>
  </w:style>
  <w:style w:type="character" w:customStyle="1" w:styleId="Heading5Char">
    <w:name w:val="Heading 5 Char"/>
    <w:link w:val="Heading5"/>
    <w:uiPriority w:val="9"/>
    <w:semiHidden/>
    <w:rsid w:val="00CC2688"/>
    <w:rPr>
      <w:rFonts w:ascii="Calibri Light" w:eastAsia="SimSun" w:hAnsi="Calibri Light" w:cs="Times New Roman"/>
      <w:color w:val="44546A"/>
      <w:sz w:val="22"/>
      <w:szCs w:val="22"/>
    </w:rPr>
  </w:style>
  <w:style w:type="character" w:customStyle="1" w:styleId="Heading6Char">
    <w:name w:val="Heading 6 Char"/>
    <w:link w:val="Heading6"/>
    <w:uiPriority w:val="9"/>
    <w:semiHidden/>
    <w:rsid w:val="00CC2688"/>
    <w:rPr>
      <w:rFonts w:ascii="Calibri Light" w:eastAsia="SimSun" w:hAnsi="Calibri Light" w:cs="Times New Roman"/>
      <w:i/>
      <w:iCs/>
      <w:color w:val="44546A"/>
      <w:sz w:val="21"/>
      <w:szCs w:val="21"/>
    </w:rPr>
  </w:style>
  <w:style w:type="character" w:customStyle="1" w:styleId="Heading7Char">
    <w:name w:val="Heading 7 Char"/>
    <w:link w:val="Heading7"/>
    <w:uiPriority w:val="9"/>
    <w:semiHidden/>
    <w:rsid w:val="00CC2688"/>
    <w:rPr>
      <w:rFonts w:ascii="Calibri Light" w:eastAsia="SimSun" w:hAnsi="Calibri Light" w:cs="Times New Roman"/>
      <w:i/>
      <w:iCs/>
      <w:color w:val="1F4E79"/>
      <w:sz w:val="21"/>
      <w:szCs w:val="21"/>
    </w:rPr>
  </w:style>
  <w:style w:type="character" w:customStyle="1" w:styleId="Heading8Char">
    <w:name w:val="Heading 8 Char"/>
    <w:link w:val="Heading8"/>
    <w:uiPriority w:val="9"/>
    <w:semiHidden/>
    <w:rsid w:val="00CC2688"/>
    <w:rPr>
      <w:rFonts w:ascii="Calibri Light" w:eastAsia="SimSun" w:hAnsi="Calibri Light" w:cs="Times New Roman"/>
      <w:b/>
      <w:bCs/>
      <w:color w:val="44546A"/>
    </w:rPr>
  </w:style>
  <w:style w:type="character" w:customStyle="1" w:styleId="Heading9Char">
    <w:name w:val="Heading 9 Char"/>
    <w:link w:val="Heading9"/>
    <w:uiPriority w:val="9"/>
    <w:rsid w:val="00CC2688"/>
    <w:rPr>
      <w:rFonts w:ascii="Calibri Light" w:eastAsia="SimSun" w:hAnsi="Calibri Light" w:cs="Times New Roman"/>
      <w:b/>
      <w:bCs/>
      <w:i/>
      <w:iCs/>
      <w:color w:val="44546A"/>
    </w:rPr>
  </w:style>
  <w:style w:type="paragraph" w:styleId="Title">
    <w:name w:val="Title"/>
    <w:basedOn w:val="Normal"/>
    <w:next w:val="Normal"/>
    <w:link w:val="TitleChar"/>
    <w:uiPriority w:val="10"/>
    <w:qFormat/>
    <w:rsid w:val="00CC2688"/>
    <w:pPr>
      <w:spacing w:after="0" w:line="240" w:lineRule="auto"/>
      <w:contextualSpacing/>
    </w:pPr>
    <w:rPr>
      <w:rFonts w:ascii="Calibri Light" w:eastAsia="SimSun" w:hAnsi="Calibri Light" w:cs="Times New Roman"/>
      <w:color w:val="5B9BD5"/>
      <w:spacing w:val="-10"/>
      <w:sz w:val="56"/>
      <w:szCs w:val="56"/>
    </w:rPr>
  </w:style>
  <w:style w:type="character" w:customStyle="1" w:styleId="TitleChar">
    <w:name w:val="Title Char"/>
    <w:link w:val="Title"/>
    <w:uiPriority w:val="10"/>
    <w:rsid w:val="00CC2688"/>
    <w:rPr>
      <w:rFonts w:ascii="Calibri Light" w:eastAsia="SimSun" w:hAnsi="Calibri Light" w:cs="Times New Roman"/>
      <w:color w:val="5B9BD5"/>
      <w:spacing w:val="-10"/>
      <w:sz w:val="56"/>
      <w:szCs w:val="56"/>
    </w:rPr>
  </w:style>
  <w:style w:type="paragraph" w:styleId="Subtitle">
    <w:name w:val="Subtitle"/>
    <w:basedOn w:val="Normal"/>
    <w:next w:val="Normal"/>
    <w:link w:val="SubtitleChar"/>
    <w:uiPriority w:val="11"/>
    <w:qFormat/>
    <w:rsid w:val="00CC2688"/>
    <w:pPr>
      <w:numPr>
        <w:ilvl w:val="1"/>
      </w:numPr>
      <w:spacing w:line="240" w:lineRule="auto"/>
    </w:pPr>
    <w:rPr>
      <w:rFonts w:ascii="Calibri Light" w:eastAsia="SimSun" w:hAnsi="Calibri Light" w:cs="Times New Roman"/>
      <w:sz w:val="24"/>
      <w:szCs w:val="24"/>
    </w:rPr>
  </w:style>
  <w:style w:type="character" w:customStyle="1" w:styleId="SubtitleChar">
    <w:name w:val="Subtitle Char"/>
    <w:link w:val="Subtitle"/>
    <w:uiPriority w:val="11"/>
    <w:rsid w:val="00CC2688"/>
    <w:rPr>
      <w:rFonts w:ascii="Calibri Light" w:eastAsia="SimSun" w:hAnsi="Calibri Light" w:cs="Times New Roman"/>
      <w:sz w:val="24"/>
      <w:szCs w:val="24"/>
    </w:rPr>
  </w:style>
  <w:style w:type="character" w:styleId="Strong">
    <w:name w:val="Strong"/>
    <w:uiPriority w:val="22"/>
    <w:qFormat/>
    <w:rsid w:val="00CC2688"/>
    <w:rPr>
      <w:b/>
      <w:bCs/>
    </w:rPr>
  </w:style>
  <w:style w:type="character" w:styleId="Emphasis">
    <w:name w:val="Emphasis"/>
    <w:uiPriority w:val="20"/>
    <w:qFormat/>
    <w:rsid w:val="00CC2688"/>
    <w:rPr>
      <w:i/>
      <w:iCs/>
    </w:rPr>
  </w:style>
  <w:style w:type="paragraph" w:styleId="NoSpacing">
    <w:name w:val="No Spacing"/>
    <w:uiPriority w:val="1"/>
    <w:qFormat/>
    <w:rsid w:val="00CC2688"/>
    <w:pPr>
      <w:spacing w:after="0" w:line="240" w:lineRule="auto"/>
    </w:pPr>
  </w:style>
  <w:style w:type="paragraph" w:styleId="Quote">
    <w:name w:val="Quote"/>
    <w:basedOn w:val="Normal"/>
    <w:next w:val="Normal"/>
    <w:link w:val="QuoteChar"/>
    <w:uiPriority w:val="29"/>
    <w:qFormat/>
    <w:rsid w:val="00CC2688"/>
    <w:pPr>
      <w:spacing w:before="160"/>
      <w:ind w:left="720" w:right="720"/>
    </w:pPr>
    <w:rPr>
      <w:i/>
      <w:iCs/>
      <w:color w:val="404040"/>
    </w:rPr>
  </w:style>
  <w:style w:type="character" w:customStyle="1" w:styleId="QuoteChar">
    <w:name w:val="Quote Char"/>
    <w:link w:val="Quote"/>
    <w:uiPriority w:val="29"/>
    <w:rsid w:val="00CC2688"/>
    <w:rPr>
      <w:i/>
      <w:iCs/>
      <w:color w:val="404040"/>
    </w:rPr>
  </w:style>
  <w:style w:type="paragraph" w:styleId="IntenseQuote">
    <w:name w:val="Intense Quote"/>
    <w:basedOn w:val="Normal"/>
    <w:next w:val="Normal"/>
    <w:link w:val="IntenseQuoteChar"/>
    <w:uiPriority w:val="30"/>
    <w:qFormat/>
    <w:rsid w:val="00CC2688"/>
    <w:pPr>
      <w:pBdr>
        <w:left w:val="single" w:sz="18" w:space="12" w:color="5B9BD5"/>
      </w:pBdr>
      <w:spacing w:before="100" w:beforeAutospacing="1" w:line="300" w:lineRule="auto"/>
      <w:ind w:left="1224" w:right="1224"/>
    </w:pPr>
    <w:rPr>
      <w:rFonts w:ascii="Calibri Light" w:eastAsia="SimSun" w:hAnsi="Calibri Light" w:cs="Times New Roman"/>
      <w:color w:val="5B9BD5"/>
      <w:sz w:val="28"/>
      <w:szCs w:val="28"/>
    </w:rPr>
  </w:style>
  <w:style w:type="character" w:customStyle="1" w:styleId="IntenseQuoteChar">
    <w:name w:val="Intense Quote Char"/>
    <w:link w:val="IntenseQuote"/>
    <w:uiPriority w:val="30"/>
    <w:rsid w:val="00CC2688"/>
    <w:rPr>
      <w:rFonts w:ascii="Calibri Light" w:eastAsia="SimSun" w:hAnsi="Calibri Light" w:cs="Times New Roman"/>
      <w:color w:val="5B9BD5"/>
      <w:sz w:val="28"/>
      <w:szCs w:val="28"/>
    </w:rPr>
  </w:style>
  <w:style w:type="character" w:styleId="SubtleEmphasis">
    <w:name w:val="Subtle Emphasis"/>
    <w:uiPriority w:val="19"/>
    <w:qFormat/>
    <w:rsid w:val="00CC2688"/>
    <w:rPr>
      <w:i/>
      <w:iCs/>
      <w:color w:val="404040"/>
    </w:rPr>
  </w:style>
  <w:style w:type="character" w:styleId="IntenseEmphasis">
    <w:name w:val="Intense Emphasis"/>
    <w:uiPriority w:val="21"/>
    <w:qFormat/>
    <w:rsid w:val="00CC2688"/>
    <w:rPr>
      <w:b/>
      <w:bCs/>
      <w:i/>
      <w:iCs/>
    </w:rPr>
  </w:style>
  <w:style w:type="character" w:styleId="SubtleReference">
    <w:name w:val="Subtle Reference"/>
    <w:uiPriority w:val="31"/>
    <w:qFormat/>
    <w:rsid w:val="00CC2688"/>
    <w:rPr>
      <w:smallCaps/>
      <w:color w:val="404040"/>
      <w:u w:val="single" w:color="7F7F7F"/>
    </w:rPr>
  </w:style>
  <w:style w:type="character" w:styleId="IntenseReference">
    <w:name w:val="Intense Reference"/>
    <w:uiPriority w:val="32"/>
    <w:qFormat/>
    <w:rsid w:val="00CC2688"/>
    <w:rPr>
      <w:b/>
      <w:bCs/>
      <w:smallCaps/>
      <w:spacing w:val="5"/>
      <w:u w:val="single"/>
    </w:rPr>
  </w:style>
  <w:style w:type="character" w:styleId="BookTitle">
    <w:name w:val="Book Title"/>
    <w:uiPriority w:val="33"/>
    <w:qFormat/>
    <w:rsid w:val="00CC2688"/>
    <w:rPr>
      <w:b/>
      <w:bCs/>
      <w:smallCaps/>
    </w:rPr>
  </w:style>
  <w:style w:type="paragraph" w:styleId="TOCHeading">
    <w:name w:val="TOC Heading"/>
    <w:basedOn w:val="Heading1"/>
    <w:next w:val="Normal"/>
    <w:uiPriority w:val="39"/>
    <w:semiHidden/>
    <w:unhideWhenUsed/>
    <w:qFormat/>
    <w:rsid w:val="00CC2688"/>
    <w:pPr>
      <w:outlineLvl w:val="9"/>
    </w:pPr>
  </w:style>
  <w:style w:type="character" w:styleId="Hyperlink">
    <w:name w:val="Hyperlink"/>
    <w:basedOn w:val="DefaultParagraphFont"/>
    <w:uiPriority w:val="99"/>
    <w:unhideWhenUsed/>
    <w:rsid w:val="00D954A4"/>
    <w:rPr>
      <w:color w:val="0563C1" w:themeColor="hyperlink"/>
      <w:u w:val="single"/>
    </w:rPr>
  </w:style>
  <w:style w:type="character" w:styleId="UnresolvedMention">
    <w:name w:val="Unresolved Mention"/>
    <w:basedOn w:val="DefaultParagraphFont"/>
    <w:uiPriority w:val="99"/>
    <w:semiHidden/>
    <w:unhideWhenUsed/>
    <w:rsid w:val="00D954A4"/>
    <w:rPr>
      <w:color w:val="605E5C"/>
      <w:shd w:val="clear" w:color="auto" w:fill="E1DFDD"/>
    </w:rPr>
  </w:style>
  <w:style w:type="paragraph" w:styleId="ListParagraph">
    <w:name w:val="List Paragraph"/>
    <w:basedOn w:val="Normal"/>
    <w:uiPriority w:val="34"/>
    <w:qFormat/>
    <w:rsid w:val="006479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585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gahoa.or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docs.live.net/15619dfd605471c9/Desktop/Downloads%201%20FEB%202022/GAHOA%202021/greenacres.5054@gmail.com" TargetMode="External"/><Relationship Id="rId17" Type="http://schemas.openxmlformats.org/officeDocument/2006/relationships/hyperlink" Target="mailto:greenacres.5054@gmail.com" TargetMode="External"/><Relationship Id="rId2" Type="http://schemas.openxmlformats.org/officeDocument/2006/relationships/numbering" Target="numbering.xml"/><Relationship Id="rId16" Type="http://schemas.openxmlformats.org/officeDocument/2006/relationships/hyperlink" Target="https://d.docs.live.net/15619dfd605471c9/Desktop/Downloads%201%20FEB%202022/GAHOA%202021/greenacres.5054@gm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groups/1378792695520418/" TargetMode="External"/><Relationship Id="rId5" Type="http://schemas.openxmlformats.org/officeDocument/2006/relationships/webSettings" Target="webSettings.xml"/><Relationship Id="rId15" Type="http://schemas.openxmlformats.org/officeDocument/2006/relationships/hyperlink" Target="https://d.docs.live.net/15619dfd605471c9/Desktop/Downloads%201%20FEB%202022/GAHOA%202021/greenacres.5054@gmail.com" TargetMode="External"/><Relationship Id="rId10" Type="http://schemas.openxmlformats.org/officeDocument/2006/relationships/hyperlink" Target="http://gahoa.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docs.live.net/15619dfd605471c9/Desktop/Downloads%201%20FEB%202022/GAHOA%202021/greenacres.5054@gmail.com" TargetMode="External"/><Relationship Id="rId14" Type="http://schemas.openxmlformats.org/officeDocument/2006/relationships/hyperlink" Target="https://www.facebook.com/groups/137879269552041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k\Downloads\tf06206295.wi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42DCE7-D133-4B54-9ED5-77C496389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tf06206295</Template>
  <TotalTime>31</TotalTime>
  <Pages>2</Pages>
  <Words>375</Words>
  <Characters>2141</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Smith</dc:creator>
  <cp:keywords/>
  <dc:description/>
  <cp:lastModifiedBy>Mark Smith</cp:lastModifiedBy>
  <cp:revision>34</cp:revision>
  <dcterms:created xsi:type="dcterms:W3CDTF">2025-08-31T05:37:00Z</dcterms:created>
  <dcterms:modified xsi:type="dcterms:W3CDTF">2025-09-07T20:11:00Z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TC062062951033</vt:lpwstr>
  </property>
</Properties>
</file>